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6C086" w14:textId="53145D2C" w:rsidR="005F19DA" w:rsidRDefault="005F19DA" w:rsidP="005F19DA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14:paraId="4F475366" w14:textId="77777777" w:rsidR="005F19DA" w:rsidRDefault="005F19DA" w:rsidP="005F19DA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14:paraId="0C1D0AF0" w14:textId="77777777" w:rsidR="005F19DA" w:rsidRDefault="005F19DA" w:rsidP="005F19DA">
      <w:pPr>
        <w:spacing w:after="200" w:line="276" w:lineRule="auto"/>
        <w:jc w:val="center"/>
        <w:rPr>
          <w:sz w:val="24"/>
          <w:szCs w:val="24"/>
          <w:lang w:val="en-US"/>
        </w:rPr>
      </w:pPr>
      <w:bookmarkStart w:id="0" w:name="_GoBack"/>
      <w:bookmarkEnd w:id="0"/>
    </w:p>
    <w:p w14:paraId="24E499C4" w14:textId="77777777" w:rsidR="005F19DA" w:rsidRPr="005347C3" w:rsidRDefault="005F19DA" w:rsidP="005F19DA">
      <w:pPr>
        <w:spacing w:after="200" w:line="276" w:lineRule="auto"/>
        <w:jc w:val="center"/>
        <w:rPr>
          <w:b/>
          <w:sz w:val="36"/>
          <w:szCs w:val="36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>
        <w:rPr>
          <w:b/>
          <w:sz w:val="36"/>
          <w:szCs w:val="36"/>
        </w:rPr>
        <w:t>РАСПОРЯЖЕНИЕ</w:t>
      </w:r>
    </w:p>
    <w:p w14:paraId="70EBB9CF" w14:textId="77777777" w:rsidR="005F19DA" w:rsidRPr="004C14FF" w:rsidRDefault="005F19DA" w:rsidP="005F19DA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4C14FF">
        <w:rPr>
          <w:b/>
          <w:sz w:val="36"/>
          <w:szCs w:val="36"/>
        </w:rPr>
        <w:t>АЙТЫЫШКЫН</w:t>
      </w:r>
    </w:p>
    <w:p w14:paraId="246E1221" w14:textId="77777777" w:rsidR="007269FD" w:rsidRDefault="007269FD" w:rsidP="007269FD">
      <w:pPr>
        <w:jc w:val="center"/>
        <w:rPr>
          <w:sz w:val="28"/>
          <w:szCs w:val="28"/>
        </w:rPr>
      </w:pPr>
    </w:p>
    <w:p w14:paraId="2DBA3BAE" w14:textId="77777777" w:rsidR="007269FD" w:rsidRDefault="007269FD" w:rsidP="007269FD">
      <w:pPr>
        <w:jc w:val="center"/>
        <w:rPr>
          <w:sz w:val="28"/>
          <w:szCs w:val="28"/>
        </w:rPr>
      </w:pPr>
    </w:p>
    <w:p w14:paraId="45E93934" w14:textId="2D3ACF5C" w:rsidR="004E62A7" w:rsidRDefault="004E62A7" w:rsidP="004E62A7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24 марта 2025 г. № 144-р</w:t>
      </w:r>
    </w:p>
    <w:p w14:paraId="1F445BE8" w14:textId="77777777" w:rsidR="004E62A7" w:rsidRPr="001372B8" w:rsidRDefault="004E62A7" w:rsidP="004E62A7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Кызыл</w:t>
      </w:r>
    </w:p>
    <w:p w14:paraId="1C8688DC" w14:textId="77777777" w:rsidR="004E62A7" w:rsidRPr="001372B8" w:rsidRDefault="004E62A7" w:rsidP="004E62A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0BC60EE2" w14:textId="24012081" w:rsidR="002D72C0" w:rsidRPr="007269FD" w:rsidRDefault="00180ED1" w:rsidP="007269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кураторстве </w:t>
      </w:r>
      <w:r w:rsidR="002D72C0" w:rsidRPr="007269FD">
        <w:rPr>
          <w:b/>
          <w:sz w:val="28"/>
          <w:szCs w:val="28"/>
        </w:rPr>
        <w:t>муниципальны</w:t>
      </w:r>
      <w:r>
        <w:rPr>
          <w:b/>
          <w:sz w:val="28"/>
          <w:szCs w:val="28"/>
        </w:rPr>
        <w:t>х</w:t>
      </w:r>
    </w:p>
    <w:p w14:paraId="3B4D032E" w14:textId="3403DA06" w:rsidR="007269FD" w:rsidRDefault="002D72C0" w:rsidP="007269FD">
      <w:pPr>
        <w:jc w:val="center"/>
        <w:rPr>
          <w:b/>
          <w:sz w:val="28"/>
          <w:szCs w:val="28"/>
        </w:rPr>
      </w:pPr>
      <w:r w:rsidRPr="007269FD">
        <w:rPr>
          <w:b/>
          <w:sz w:val="28"/>
          <w:szCs w:val="28"/>
        </w:rPr>
        <w:t>образовани</w:t>
      </w:r>
      <w:r w:rsidR="00180ED1">
        <w:rPr>
          <w:b/>
          <w:sz w:val="28"/>
          <w:szCs w:val="28"/>
        </w:rPr>
        <w:t>й</w:t>
      </w:r>
      <w:r w:rsidRPr="007269FD">
        <w:rPr>
          <w:b/>
          <w:sz w:val="28"/>
          <w:szCs w:val="28"/>
        </w:rPr>
        <w:t xml:space="preserve"> Республики Тыва, </w:t>
      </w:r>
    </w:p>
    <w:p w14:paraId="407DAA73" w14:textId="77777777" w:rsidR="007269FD" w:rsidRDefault="002D72C0" w:rsidP="007269FD">
      <w:pPr>
        <w:jc w:val="center"/>
        <w:rPr>
          <w:b/>
          <w:sz w:val="28"/>
          <w:szCs w:val="28"/>
        </w:rPr>
      </w:pPr>
      <w:r w:rsidRPr="007269FD">
        <w:rPr>
          <w:b/>
          <w:sz w:val="28"/>
          <w:szCs w:val="28"/>
        </w:rPr>
        <w:t>определенных</w:t>
      </w:r>
      <w:r w:rsidR="007269FD">
        <w:rPr>
          <w:b/>
          <w:sz w:val="28"/>
          <w:szCs w:val="28"/>
        </w:rPr>
        <w:t xml:space="preserve"> </w:t>
      </w:r>
      <w:r w:rsidRPr="007269FD">
        <w:rPr>
          <w:b/>
          <w:sz w:val="28"/>
          <w:szCs w:val="28"/>
        </w:rPr>
        <w:t xml:space="preserve">в качестве пилотных </w:t>
      </w:r>
    </w:p>
    <w:p w14:paraId="09C720EA" w14:textId="77777777" w:rsidR="007269FD" w:rsidRDefault="002D72C0" w:rsidP="007269FD">
      <w:pPr>
        <w:jc w:val="center"/>
        <w:rPr>
          <w:b/>
          <w:sz w:val="28"/>
          <w:szCs w:val="28"/>
        </w:rPr>
      </w:pPr>
      <w:r w:rsidRPr="007269FD">
        <w:rPr>
          <w:b/>
          <w:sz w:val="28"/>
          <w:szCs w:val="28"/>
        </w:rPr>
        <w:t>по реализации</w:t>
      </w:r>
      <w:r w:rsidR="007269FD">
        <w:rPr>
          <w:b/>
          <w:sz w:val="28"/>
          <w:szCs w:val="28"/>
        </w:rPr>
        <w:t xml:space="preserve"> </w:t>
      </w:r>
      <w:r w:rsidRPr="007269FD">
        <w:rPr>
          <w:b/>
          <w:sz w:val="28"/>
          <w:szCs w:val="28"/>
        </w:rPr>
        <w:t xml:space="preserve">стратегической </w:t>
      </w:r>
    </w:p>
    <w:p w14:paraId="6F36CF60" w14:textId="374677AB" w:rsidR="008F0CFA" w:rsidRPr="007269FD" w:rsidRDefault="002D72C0" w:rsidP="007269FD">
      <w:pPr>
        <w:jc w:val="center"/>
        <w:rPr>
          <w:b/>
          <w:sz w:val="28"/>
          <w:szCs w:val="28"/>
        </w:rPr>
      </w:pPr>
      <w:r w:rsidRPr="007269FD">
        <w:rPr>
          <w:b/>
          <w:sz w:val="28"/>
          <w:szCs w:val="28"/>
        </w:rPr>
        <w:t>программы «Дети в семье»</w:t>
      </w:r>
    </w:p>
    <w:p w14:paraId="538761F6" w14:textId="77777777" w:rsidR="002D72C0" w:rsidRDefault="002D72C0" w:rsidP="007269FD">
      <w:pPr>
        <w:jc w:val="center"/>
        <w:rPr>
          <w:sz w:val="28"/>
          <w:szCs w:val="28"/>
        </w:rPr>
      </w:pPr>
    </w:p>
    <w:p w14:paraId="00E3B96C" w14:textId="77777777" w:rsidR="007269FD" w:rsidRPr="007269FD" w:rsidRDefault="007269FD" w:rsidP="007269FD">
      <w:pPr>
        <w:jc w:val="center"/>
        <w:rPr>
          <w:sz w:val="28"/>
          <w:szCs w:val="28"/>
        </w:rPr>
      </w:pPr>
    </w:p>
    <w:p w14:paraId="09B36A79" w14:textId="0D24CA30" w:rsidR="002D72C0" w:rsidRPr="007269FD" w:rsidRDefault="00355DD9" w:rsidP="007269FD">
      <w:pPr>
        <w:autoSpaceDE w:val="0"/>
        <w:autoSpaceDN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7269FD">
        <w:rPr>
          <w:sz w:val="28"/>
          <w:szCs w:val="28"/>
        </w:rPr>
        <w:t>В целях повышения эффективности взаимодействия с муниципальными образованиями Республики Тыва</w:t>
      </w:r>
      <w:r w:rsidRPr="007269FD">
        <w:rPr>
          <w:sz w:val="28"/>
          <w:szCs w:val="28"/>
          <w:lang w:eastAsia="en-US"/>
        </w:rPr>
        <w:t xml:space="preserve"> </w:t>
      </w:r>
      <w:r w:rsidR="002D72C0" w:rsidRPr="007269FD">
        <w:rPr>
          <w:sz w:val="28"/>
          <w:szCs w:val="28"/>
          <w:lang w:eastAsia="en-US"/>
        </w:rPr>
        <w:t xml:space="preserve">и </w:t>
      </w:r>
      <w:r w:rsidRPr="007269FD">
        <w:rPr>
          <w:sz w:val="28"/>
          <w:szCs w:val="28"/>
          <w:lang w:eastAsia="en-US"/>
        </w:rPr>
        <w:t>во исполнение</w:t>
      </w:r>
      <w:r w:rsidR="008F0CFA" w:rsidRPr="007269FD">
        <w:rPr>
          <w:sz w:val="28"/>
          <w:szCs w:val="28"/>
          <w:lang w:eastAsia="en-US"/>
        </w:rPr>
        <w:t xml:space="preserve"> </w:t>
      </w:r>
      <w:r w:rsidR="00C665B0" w:rsidRPr="007269FD">
        <w:rPr>
          <w:sz w:val="28"/>
          <w:szCs w:val="28"/>
        </w:rPr>
        <w:t>распоряжения Правите</w:t>
      </w:r>
      <w:r w:rsidR="00B37B5A">
        <w:rPr>
          <w:sz w:val="28"/>
          <w:szCs w:val="28"/>
        </w:rPr>
        <w:t xml:space="preserve">льства Республики Тыва от 28 декабря </w:t>
      </w:r>
      <w:r w:rsidR="00C665B0" w:rsidRPr="007269FD">
        <w:rPr>
          <w:sz w:val="28"/>
          <w:szCs w:val="28"/>
        </w:rPr>
        <w:t xml:space="preserve">2024 </w:t>
      </w:r>
      <w:r w:rsidR="00B37B5A">
        <w:rPr>
          <w:sz w:val="28"/>
          <w:szCs w:val="28"/>
        </w:rPr>
        <w:t xml:space="preserve">г. </w:t>
      </w:r>
      <w:r w:rsidR="00C665B0" w:rsidRPr="007269FD">
        <w:rPr>
          <w:sz w:val="28"/>
          <w:szCs w:val="28"/>
        </w:rPr>
        <w:t>№ 704-р «Об утверждении комплексного плана по реализации стратегической программы «Дети в семье на территории Республики Тыва»</w:t>
      </w:r>
      <w:r w:rsidR="008F0CFA" w:rsidRPr="007269FD">
        <w:rPr>
          <w:sz w:val="28"/>
          <w:szCs w:val="28"/>
          <w:lang w:eastAsia="en-US"/>
        </w:rPr>
        <w:t>:</w:t>
      </w:r>
    </w:p>
    <w:p w14:paraId="3A65CF09" w14:textId="5C83BFE5" w:rsidR="008F0CFA" w:rsidRPr="007269FD" w:rsidRDefault="008F0CFA" w:rsidP="007269FD">
      <w:pPr>
        <w:autoSpaceDE w:val="0"/>
        <w:autoSpaceDN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</w:p>
    <w:p w14:paraId="5908E807" w14:textId="548D2114" w:rsidR="002D72C0" w:rsidRPr="007269FD" w:rsidRDefault="00355DD9" w:rsidP="007269FD">
      <w:pPr>
        <w:widowControl/>
        <w:numPr>
          <w:ilvl w:val="0"/>
          <w:numId w:val="16"/>
        </w:numPr>
        <w:tabs>
          <w:tab w:val="left" w:pos="1158"/>
        </w:tabs>
        <w:autoSpaceDE w:val="0"/>
        <w:autoSpaceDN w:val="0"/>
        <w:spacing w:line="360" w:lineRule="atLeast"/>
        <w:ind w:left="0" w:firstLine="709"/>
        <w:jc w:val="both"/>
        <w:rPr>
          <w:sz w:val="28"/>
          <w:szCs w:val="28"/>
          <w:lang w:eastAsia="en-US"/>
        </w:rPr>
      </w:pPr>
      <w:r w:rsidRPr="007269FD">
        <w:rPr>
          <w:sz w:val="28"/>
          <w:szCs w:val="28"/>
        </w:rPr>
        <w:t>Утвер</w:t>
      </w:r>
      <w:r w:rsidR="00180ED1">
        <w:rPr>
          <w:sz w:val="28"/>
          <w:szCs w:val="28"/>
        </w:rPr>
        <w:t xml:space="preserve">дить прилагаемое кураторство </w:t>
      </w:r>
      <w:r w:rsidRPr="007269FD">
        <w:rPr>
          <w:sz w:val="28"/>
          <w:szCs w:val="28"/>
        </w:rPr>
        <w:t>муниципальны</w:t>
      </w:r>
      <w:r w:rsidR="00180ED1">
        <w:rPr>
          <w:sz w:val="28"/>
          <w:szCs w:val="28"/>
        </w:rPr>
        <w:t>х</w:t>
      </w:r>
      <w:r w:rsidRPr="007269FD">
        <w:rPr>
          <w:sz w:val="28"/>
          <w:szCs w:val="28"/>
        </w:rPr>
        <w:t xml:space="preserve"> образовани</w:t>
      </w:r>
      <w:r w:rsidR="00180ED1">
        <w:rPr>
          <w:sz w:val="28"/>
          <w:szCs w:val="28"/>
        </w:rPr>
        <w:t>й</w:t>
      </w:r>
      <w:r w:rsidRPr="007269FD">
        <w:rPr>
          <w:sz w:val="28"/>
          <w:szCs w:val="28"/>
        </w:rPr>
        <w:t xml:space="preserve"> Республики Тыва</w:t>
      </w:r>
      <w:r w:rsidR="002D72C0" w:rsidRPr="007269FD">
        <w:rPr>
          <w:sz w:val="28"/>
          <w:szCs w:val="28"/>
        </w:rPr>
        <w:t>,</w:t>
      </w:r>
      <w:r w:rsidRPr="007269FD">
        <w:rPr>
          <w:sz w:val="28"/>
          <w:szCs w:val="28"/>
          <w:lang w:eastAsia="en-US"/>
        </w:rPr>
        <w:t xml:space="preserve"> </w:t>
      </w:r>
      <w:bookmarkStart w:id="1" w:name="_Hlk141987062"/>
      <w:r w:rsidR="00C665B0" w:rsidRPr="007269FD">
        <w:rPr>
          <w:sz w:val="28"/>
          <w:szCs w:val="28"/>
        </w:rPr>
        <w:t>определенных в качестве пилотных по реализации стратегической программы «Дети в семье».</w:t>
      </w:r>
    </w:p>
    <w:p w14:paraId="0455A371" w14:textId="016E7E6C" w:rsidR="00C665B0" w:rsidRPr="007269FD" w:rsidRDefault="002D72C0" w:rsidP="007269FD">
      <w:pPr>
        <w:widowControl/>
        <w:numPr>
          <w:ilvl w:val="0"/>
          <w:numId w:val="16"/>
        </w:numPr>
        <w:tabs>
          <w:tab w:val="left" w:pos="1158"/>
        </w:tabs>
        <w:autoSpaceDE w:val="0"/>
        <w:autoSpaceDN w:val="0"/>
        <w:spacing w:line="360" w:lineRule="atLeast"/>
        <w:ind w:left="0" w:firstLine="709"/>
        <w:jc w:val="both"/>
        <w:rPr>
          <w:sz w:val="28"/>
          <w:szCs w:val="28"/>
          <w:lang w:eastAsia="en-US"/>
        </w:rPr>
      </w:pPr>
      <w:r w:rsidRPr="007269FD">
        <w:rPr>
          <w:sz w:val="28"/>
          <w:szCs w:val="28"/>
        </w:rPr>
        <w:t xml:space="preserve">Кураторам организовать работу по внедрению и исполнению мероприятий пилотного проекта </w:t>
      </w:r>
      <w:r w:rsidR="00180ED1" w:rsidRPr="007269FD">
        <w:rPr>
          <w:sz w:val="28"/>
          <w:szCs w:val="28"/>
        </w:rPr>
        <w:t>«Дети в семье</w:t>
      </w:r>
      <w:r w:rsidR="00180ED1">
        <w:rPr>
          <w:sz w:val="28"/>
          <w:szCs w:val="28"/>
        </w:rPr>
        <w:t>»</w:t>
      </w:r>
      <w:r w:rsidR="00180ED1" w:rsidRPr="007269FD">
        <w:rPr>
          <w:sz w:val="28"/>
          <w:szCs w:val="28"/>
        </w:rPr>
        <w:t xml:space="preserve"> </w:t>
      </w:r>
      <w:r w:rsidRPr="007269FD">
        <w:rPr>
          <w:sz w:val="28"/>
          <w:szCs w:val="28"/>
        </w:rPr>
        <w:t>в установленные сроки.</w:t>
      </w:r>
    </w:p>
    <w:bookmarkEnd w:id="1"/>
    <w:p w14:paraId="0A0934A8" w14:textId="4A114452" w:rsidR="008F0CFA" w:rsidRPr="007269FD" w:rsidRDefault="008F0CFA" w:rsidP="007269FD">
      <w:pPr>
        <w:widowControl/>
        <w:numPr>
          <w:ilvl w:val="0"/>
          <w:numId w:val="16"/>
        </w:numPr>
        <w:tabs>
          <w:tab w:val="left" w:pos="1158"/>
        </w:tabs>
        <w:autoSpaceDE w:val="0"/>
        <w:autoSpaceDN w:val="0"/>
        <w:spacing w:line="360" w:lineRule="atLeast"/>
        <w:ind w:left="0" w:firstLine="709"/>
        <w:jc w:val="both"/>
        <w:rPr>
          <w:sz w:val="28"/>
          <w:szCs w:val="28"/>
          <w:lang w:eastAsia="en-US"/>
        </w:rPr>
      </w:pPr>
      <w:r w:rsidRPr="007269FD">
        <w:rPr>
          <w:sz w:val="28"/>
          <w:szCs w:val="28"/>
          <w:lang w:eastAsia="en-US"/>
        </w:rPr>
        <w:t xml:space="preserve">Контроль за исполнением настоящего распоряжения </w:t>
      </w:r>
      <w:r w:rsidR="00A323BF" w:rsidRPr="007269FD">
        <w:rPr>
          <w:sz w:val="28"/>
          <w:szCs w:val="28"/>
          <w:lang w:eastAsia="en-US"/>
        </w:rPr>
        <w:t>оставляю за собой</w:t>
      </w:r>
      <w:r w:rsidRPr="007269FD">
        <w:rPr>
          <w:sz w:val="28"/>
          <w:szCs w:val="28"/>
          <w:lang w:eastAsia="en-US"/>
        </w:rPr>
        <w:t>.</w:t>
      </w:r>
    </w:p>
    <w:p w14:paraId="1E35D751" w14:textId="1EDE594B" w:rsidR="008F0CFA" w:rsidRPr="007269FD" w:rsidRDefault="008F0CFA" w:rsidP="007269FD">
      <w:pPr>
        <w:widowControl/>
        <w:numPr>
          <w:ilvl w:val="0"/>
          <w:numId w:val="16"/>
        </w:numPr>
        <w:tabs>
          <w:tab w:val="left" w:pos="1158"/>
        </w:tabs>
        <w:autoSpaceDE w:val="0"/>
        <w:autoSpaceDN w:val="0"/>
        <w:spacing w:line="360" w:lineRule="atLeast"/>
        <w:ind w:left="0" w:firstLine="709"/>
        <w:jc w:val="both"/>
        <w:rPr>
          <w:sz w:val="28"/>
          <w:szCs w:val="28"/>
          <w:lang w:eastAsia="en-US"/>
        </w:rPr>
      </w:pPr>
      <w:r w:rsidRPr="007269FD">
        <w:rPr>
          <w:rFonts w:eastAsia="Calibri"/>
          <w:sz w:val="28"/>
          <w:szCs w:val="28"/>
          <w:lang w:eastAsia="en-US"/>
        </w:rPr>
        <w:t>Разместить настоящее распоряжение на официальном сайте Республики Тыва в информационно-телекоммуникационной сети «Интернет».</w:t>
      </w:r>
    </w:p>
    <w:p w14:paraId="0627A381" w14:textId="07B2AC68" w:rsidR="008F0CFA" w:rsidRPr="007269FD" w:rsidRDefault="008F0CFA" w:rsidP="00B37B5A">
      <w:pPr>
        <w:widowControl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14:paraId="41A61836" w14:textId="5A2E866A" w:rsidR="00A323BF" w:rsidRPr="007269FD" w:rsidRDefault="00592E4D" w:rsidP="00B37B5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="00A323BF" w:rsidRPr="007269FD">
        <w:rPr>
          <w:rFonts w:eastAsia="Calibri"/>
          <w:sz w:val="28"/>
          <w:szCs w:val="28"/>
          <w:lang w:eastAsia="en-US"/>
        </w:rPr>
        <w:t>Заместитель Председателя</w:t>
      </w:r>
    </w:p>
    <w:p w14:paraId="6D3D3472" w14:textId="052EE058" w:rsidR="008F0CFA" w:rsidRPr="008F0CFA" w:rsidRDefault="00A323BF" w:rsidP="00B37B5A">
      <w:pPr>
        <w:rPr>
          <w:rFonts w:eastAsia="Calibri"/>
          <w:sz w:val="28"/>
          <w:szCs w:val="28"/>
          <w:lang w:eastAsia="en-US"/>
        </w:rPr>
      </w:pPr>
      <w:r w:rsidRPr="007269FD">
        <w:rPr>
          <w:rFonts w:eastAsia="Calibri"/>
          <w:sz w:val="28"/>
          <w:szCs w:val="28"/>
          <w:lang w:eastAsia="en-US"/>
        </w:rPr>
        <w:t xml:space="preserve">Правительства </w:t>
      </w:r>
      <w:r w:rsidR="00067A57" w:rsidRPr="007269FD">
        <w:rPr>
          <w:rFonts w:eastAsia="Calibri"/>
          <w:sz w:val="28"/>
          <w:szCs w:val="28"/>
          <w:lang w:eastAsia="en-US"/>
        </w:rPr>
        <w:t xml:space="preserve">Республики Тыва                                                            </w:t>
      </w:r>
      <w:r w:rsidRPr="007269FD">
        <w:rPr>
          <w:rFonts w:eastAsia="Calibri"/>
          <w:sz w:val="28"/>
          <w:szCs w:val="28"/>
          <w:lang w:eastAsia="en-US"/>
        </w:rPr>
        <w:t xml:space="preserve">О. </w:t>
      </w:r>
      <w:proofErr w:type="spellStart"/>
      <w:r w:rsidRPr="007269FD">
        <w:rPr>
          <w:rFonts w:eastAsia="Calibri"/>
          <w:sz w:val="28"/>
          <w:szCs w:val="28"/>
          <w:lang w:eastAsia="en-US"/>
        </w:rPr>
        <w:t>Сарыглар</w:t>
      </w:r>
      <w:proofErr w:type="spellEnd"/>
    </w:p>
    <w:p w14:paraId="68F923F0" w14:textId="77777777" w:rsidR="008F0CFA" w:rsidRDefault="008F0CFA" w:rsidP="00A35327">
      <w:pPr>
        <w:jc w:val="right"/>
        <w:rPr>
          <w:rFonts w:eastAsiaTheme="majorEastAsia"/>
          <w:bCs/>
          <w:sz w:val="28"/>
          <w:szCs w:val="28"/>
        </w:rPr>
        <w:sectPr w:rsidR="008F0CFA" w:rsidSect="007269FD">
          <w:headerReference w:type="default" r:id="rId8"/>
          <w:footerReference w:type="first" r:id="rId9"/>
          <w:endnotePr>
            <w:numFmt w:val="decimal"/>
          </w:endnotePr>
          <w:pgSz w:w="11907" w:h="16840" w:code="9"/>
          <w:pgMar w:top="1134" w:right="567" w:bottom="1134" w:left="1701" w:header="720" w:footer="720" w:gutter="0"/>
          <w:cols w:space="720"/>
          <w:titlePg/>
          <w:docGrid w:linePitch="272"/>
        </w:sectPr>
      </w:pPr>
    </w:p>
    <w:p w14:paraId="2BE8C852" w14:textId="77777777" w:rsidR="002D72C0" w:rsidRPr="00B37B5A" w:rsidRDefault="002D72C0" w:rsidP="00B37B5A">
      <w:pPr>
        <w:ind w:left="5670"/>
        <w:jc w:val="center"/>
        <w:rPr>
          <w:sz w:val="28"/>
          <w:szCs w:val="28"/>
        </w:rPr>
      </w:pPr>
      <w:r w:rsidRPr="00B37B5A">
        <w:rPr>
          <w:sz w:val="28"/>
          <w:szCs w:val="28"/>
        </w:rPr>
        <w:lastRenderedPageBreak/>
        <w:t>Утверждено</w:t>
      </w:r>
    </w:p>
    <w:p w14:paraId="1C59C4E3" w14:textId="77777777" w:rsidR="002D72C0" w:rsidRPr="00B37B5A" w:rsidRDefault="002D72C0" w:rsidP="00B37B5A">
      <w:pPr>
        <w:ind w:left="5670"/>
        <w:jc w:val="center"/>
        <w:rPr>
          <w:sz w:val="28"/>
          <w:szCs w:val="28"/>
        </w:rPr>
      </w:pPr>
      <w:r w:rsidRPr="00B37B5A">
        <w:rPr>
          <w:sz w:val="28"/>
          <w:szCs w:val="28"/>
        </w:rPr>
        <w:t>распоряжением Правительства</w:t>
      </w:r>
    </w:p>
    <w:p w14:paraId="3AE2FCCD" w14:textId="77777777" w:rsidR="002D72C0" w:rsidRPr="00B37B5A" w:rsidRDefault="002D72C0" w:rsidP="00B37B5A">
      <w:pPr>
        <w:ind w:left="5670"/>
        <w:jc w:val="center"/>
        <w:rPr>
          <w:sz w:val="28"/>
          <w:szCs w:val="28"/>
        </w:rPr>
      </w:pPr>
      <w:r w:rsidRPr="00B37B5A">
        <w:rPr>
          <w:sz w:val="28"/>
          <w:szCs w:val="28"/>
        </w:rPr>
        <w:t>Республики Тыва</w:t>
      </w:r>
    </w:p>
    <w:p w14:paraId="43E2CB7F" w14:textId="3812CEB3" w:rsidR="002D72C0" w:rsidRPr="00B37B5A" w:rsidRDefault="004E62A7" w:rsidP="00B37B5A">
      <w:pPr>
        <w:ind w:left="5670"/>
        <w:jc w:val="center"/>
        <w:rPr>
          <w:sz w:val="28"/>
          <w:szCs w:val="28"/>
        </w:rPr>
      </w:pPr>
      <w:r w:rsidRPr="004E62A7">
        <w:rPr>
          <w:sz w:val="28"/>
          <w:szCs w:val="28"/>
        </w:rPr>
        <w:t>от 24 марта 2025 г. № 144-р</w:t>
      </w:r>
    </w:p>
    <w:p w14:paraId="3B78B931" w14:textId="77777777" w:rsidR="00B37B5A" w:rsidRPr="00B37B5A" w:rsidRDefault="00B37B5A" w:rsidP="00B37B5A">
      <w:pPr>
        <w:jc w:val="center"/>
        <w:rPr>
          <w:sz w:val="28"/>
          <w:szCs w:val="28"/>
        </w:rPr>
      </w:pPr>
    </w:p>
    <w:p w14:paraId="6EA59CED" w14:textId="77777777" w:rsidR="002D72C0" w:rsidRPr="00B37B5A" w:rsidRDefault="002D72C0" w:rsidP="00B37B5A">
      <w:pPr>
        <w:jc w:val="center"/>
        <w:rPr>
          <w:sz w:val="28"/>
          <w:szCs w:val="28"/>
        </w:rPr>
      </w:pPr>
    </w:p>
    <w:p w14:paraId="62822F79" w14:textId="77777777" w:rsidR="002D72C0" w:rsidRPr="00B37B5A" w:rsidRDefault="002D72C0" w:rsidP="00B37B5A">
      <w:pPr>
        <w:jc w:val="center"/>
        <w:rPr>
          <w:b/>
          <w:sz w:val="28"/>
          <w:szCs w:val="28"/>
        </w:rPr>
      </w:pPr>
      <w:r w:rsidRPr="00B37B5A">
        <w:rPr>
          <w:b/>
          <w:sz w:val="28"/>
          <w:szCs w:val="28"/>
        </w:rPr>
        <w:t>КУРАТОРСТВО</w:t>
      </w:r>
    </w:p>
    <w:p w14:paraId="52A77BA2" w14:textId="1A634FF8" w:rsidR="00B37B5A" w:rsidRDefault="002D72C0" w:rsidP="00B37B5A">
      <w:pPr>
        <w:jc w:val="center"/>
        <w:rPr>
          <w:sz w:val="28"/>
          <w:szCs w:val="28"/>
        </w:rPr>
      </w:pPr>
      <w:r w:rsidRPr="00B37B5A">
        <w:rPr>
          <w:sz w:val="28"/>
          <w:szCs w:val="28"/>
        </w:rPr>
        <w:t>муниципальны</w:t>
      </w:r>
      <w:r w:rsidR="00057DF9">
        <w:rPr>
          <w:sz w:val="28"/>
          <w:szCs w:val="28"/>
        </w:rPr>
        <w:t>х</w:t>
      </w:r>
      <w:r w:rsidR="00B37B5A">
        <w:rPr>
          <w:sz w:val="28"/>
          <w:szCs w:val="28"/>
        </w:rPr>
        <w:t xml:space="preserve"> </w:t>
      </w:r>
      <w:r w:rsidRPr="00B37B5A">
        <w:rPr>
          <w:sz w:val="28"/>
          <w:szCs w:val="28"/>
        </w:rPr>
        <w:t>образовани</w:t>
      </w:r>
      <w:r w:rsidR="00057DF9">
        <w:rPr>
          <w:sz w:val="28"/>
          <w:szCs w:val="28"/>
        </w:rPr>
        <w:t>й</w:t>
      </w:r>
      <w:r w:rsidRPr="00B37B5A">
        <w:rPr>
          <w:sz w:val="28"/>
          <w:szCs w:val="28"/>
        </w:rPr>
        <w:t xml:space="preserve"> Республики </w:t>
      </w:r>
    </w:p>
    <w:p w14:paraId="042F14C1" w14:textId="77777777" w:rsidR="00B37B5A" w:rsidRDefault="002D72C0" w:rsidP="00B37B5A">
      <w:pPr>
        <w:jc w:val="center"/>
        <w:rPr>
          <w:sz w:val="28"/>
          <w:szCs w:val="28"/>
        </w:rPr>
      </w:pPr>
      <w:r w:rsidRPr="00B37B5A">
        <w:rPr>
          <w:sz w:val="28"/>
          <w:szCs w:val="28"/>
        </w:rPr>
        <w:t>Тыва, определенных</w:t>
      </w:r>
      <w:r w:rsidR="00B37B5A">
        <w:rPr>
          <w:sz w:val="28"/>
          <w:szCs w:val="28"/>
        </w:rPr>
        <w:t xml:space="preserve"> </w:t>
      </w:r>
      <w:r w:rsidRPr="00B37B5A">
        <w:rPr>
          <w:sz w:val="28"/>
          <w:szCs w:val="28"/>
        </w:rPr>
        <w:t xml:space="preserve">в качестве пилотных по </w:t>
      </w:r>
    </w:p>
    <w:p w14:paraId="704C5851" w14:textId="42062DDC" w:rsidR="002D72C0" w:rsidRPr="00B37B5A" w:rsidRDefault="002D72C0" w:rsidP="00B37B5A">
      <w:pPr>
        <w:jc w:val="center"/>
        <w:rPr>
          <w:sz w:val="28"/>
          <w:szCs w:val="28"/>
        </w:rPr>
      </w:pPr>
      <w:r w:rsidRPr="00B37B5A">
        <w:rPr>
          <w:sz w:val="28"/>
          <w:szCs w:val="28"/>
        </w:rPr>
        <w:t>реализации</w:t>
      </w:r>
      <w:r w:rsidR="00B37B5A">
        <w:rPr>
          <w:sz w:val="28"/>
          <w:szCs w:val="28"/>
        </w:rPr>
        <w:t xml:space="preserve"> </w:t>
      </w:r>
      <w:r w:rsidRPr="00B37B5A">
        <w:rPr>
          <w:sz w:val="28"/>
          <w:szCs w:val="28"/>
        </w:rPr>
        <w:t>стратегической программы «Дети в семье»</w:t>
      </w:r>
    </w:p>
    <w:p w14:paraId="0E7C86D3" w14:textId="77777777" w:rsidR="002D72C0" w:rsidRPr="00B37B5A" w:rsidRDefault="002D72C0" w:rsidP="00B37B5A">
      <w:pPr>
        <w:jc w:val="center"/>
        <w:rPr>
          <w:sz w:val="28"/>
          <w:szCs w:val="28"/>
        </w:rPr>
      </w:pPr>
    </w:p>
    <w:tbl>
      <w:tblPr>
        <w:tblW w:w="9648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69"/>
        <w:gridCol w:w="7179"/>
      </w:tblGrid>
      <w:tr w:rsidR="002D72C0" w:rsidRPr="00B37B5A" w14:paraId="162325BB" w14:textId="77777777" w:rsidTr="00B37B5A">
        <w:trPr>
          <w:trHeight w:val="20"/>
          <w:tblHeader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0E11" w14:textId="77777777" w:rsidR="002D72C0" w:rsidRPr="00B37B5A" w:rsidRDefault="002D72C0" w:rsidP="00B37B5A">
            <w:pPr>
              <w:pStyle w:val="ConsPlusNormal"/>
              <w:jc w:val="center"/>
              <w:rPr>
                <w:sz w:val="24"/>
                <w:szCs w:val="24"/>
              </w:rPr>
            </w:pPr>
            <w:r w:rsidRPr="00B37B5A">
              <w:rPr>
                <w:sz w:val="24"/>
                <w:szCs w:val="24"/>
              </w:rPr>
              <w:t>Наименование</w:t>
            </w:r>
          </w:p>
          <w:p w14:paraId="5D5978B7" w14:textId="77777777" w:rsidR="002D72C0" w:rsidRPr="00B37B5A" w:rsidRDefault="002D72C0" w:rsidP="00B37B5A">
            <w:pPr>
              <w:pStyle w:val="ConsPlusNormal"/>
              <w:jc w:val="center"/>
              <w:rPr>
                <w:sz w:val="24"/>
                <w:szCs w:val="24"/>
              </w:rPr>
            </w:pPr>
            <w:r w:rsidRPr="00B37B5A">
              <w:rPr>
                <w:sz w:val="24"/>
                <w:szCs w:val="24"/>
              </w:rPr>
              <w:t xml:space="preserve"> муниципального </w:t>
            </w:r>
          </w:p>
          <w:p w14:paraId="4C78FCD1" w14:textId="77777777" w:rsidR="002D72C0" w:rsidRPr="00B37B5A" w:rsidRDefault="002D72C0" w:rsidP="00B37B5A">
            <w:pPr>
              <w:pStyle w:val="ConsPlusNormal"/>
              <w:jc w:val="center"/>
              <w:rPr>
                <w:sz w:val="24"/>
                <w:szCs w:val="24"/>
              </w:rPr>
            </w:pPr>
            <w:r w:rsidRPr="00B37B5A">
              <w:rPr>
                <w:sz w:val="24"/>
                <w:szCs w:val="24"/>
              </w:rPr>
              <w:t xml:space="preserve">образования </w:t>
            </w:r>
          </w:p>
          <w:p w14:paraId="5887ACD3" w14:textId="77777777" w:rsidR="002D72C0" w:rsidRPr="00B37B5A" w:rsidRDefault="002D72C0" w:rsidP="00B37B5A">
            <w:pPr>
              <w:pStyle w:val="ConsPlusNormal"/>
              <w:jc w:val="center"/>
              <w:rPr>
                <w:sz w:val="24"/>
                <w:szCs w:val="24"/>
              </w:rPr>
            </w:pPr>
            <w:r w:rsidRPr="00B37B5A">
              <w:rPr>
                <w:sz w:val="24"/>
                <w:szCs w:val="24"/>
              </w:rPr>
              <w:t>Республики Тыва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FEC1" w14:textId="77777777" w:rsidR="002D72C0" w:rsidRPr="00B37B5A" w:rsidRDefault="002D72C0" w:rsidP="00B37B5A">
            <w:pPr>
              <w:pStyle w:val="ConsPlusNormal"/>
              <w:jc w:val="center"/>
              <w:rPr>
                <w:sz w:val="24"/>
                <w:szCs w:val="24"/>
              </w:rPr>
            </w:pPr>
            <w:r w:rsidRPr="00B37B5A">
              <w:rPr>
                <w:sz w:val="24"/>
                <w:szCs w:val="24"/>
              </w:rPr>
              <w:t>Ф.И.О., наименование должности</w:t>
            </w:r>
          </w:p>
        </w:tc>
      </w:tr>
      <w:tr w:rsidR="002D72C0" w:rsidRPr="00B37B5A" w14:paraId="5CD6D333" w14:textId="77777777" w:rsidTr="00B37B5A">
        <w:trPr>
          <w:trHeight w:val="2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6B34D3" w14:textId="77777777" w:rsidR="002D72C0" w:rsidRPr="00B37B5A" w:rsidRDefault="002D72C0" w:rsidP="00B37B5A">
            <w:pPr>
              <w:pStyle w:val="ConsPlusNormal"/>
              <w:rPr>
                <w:sz w:val="24"/>
                <w:szCs w:val="24"/>
              </w:rPr>
            </w:pPr>
            <w:r w:rsidRPr="00B37B5A">
              <w:rPr>
                <w:sz w:val="24"/>
                <w:szCs w:val="24"/>
              </w:rPr>
              <w:t>г. Кызыл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A06F" w14:textId="47AE25A5" w:rsidR="00966680" w:rsidRPr="00B37B5A" w:rsidRDefault="00FC6A7C" w:rsidP="00B37B5A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 w:rsidRPr="00B37B5A">
              <w:rPr>
                <w:sz w:val="24"/>
                <w:szCs w:val="24"/>
              </w:rPr>
              <w:t>Сенгии</w:t>
            </w:r>
            <w:proofErr w:type="spellEnd"/>
            <w:r w:rsidRPr="00B37B5A">
              <w:rPr>
                <w:sz w:val="24"/>
                <w:szCs w:val="24"/>
              </w:rPr>
              <w:t xml:space="preserve"> С.Х. – Уполномоченный по правам ребенка в Республике Тыва</w:t>
            </w:r>
            <w:r w:rsidR="00CD5D69">
              <w:rPr>
                <w:sz w:val="24"/>
                <w:szCs w:val="24"/>
              </w:rPr>
              <w:t>;</w:t>
            </w:r>
          </w:p>
          <w:p w14:paraId="6690D20B" w14:textId="7EE8E740" w:rsidR="00B57517" w:rsidRPr="00B37B5A" w:rsidRDefault="00B57517" w:rsidP="00CD5D69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 w:rsidRPr="00B37B5A">
              <w:rPr>
                <w:sz w:val="24"/>
                <w:szCs w:val="24"/>
              </w:rPr>
              <w:t>Сарыглар</w:t>
            </w:r>
            <w:proofErr w:type="spellEnd"/>
            <w:r w:rsidRPr="00B37B5A">
              <w:rPr>
                <w:sz w:val="24"/>
                <w:szCs w:val="24"/>
              </w:rPr>
              <w:t xml:space="preserve"> А.А. – </w:t>
            </w:r>
            <w:proofErr w:type="spellStart"/>
            <w:r w:rsidR="00CD5D69">
              <w:rPr>
                <w:sz w:val="24"/>
                <w:szCs w:val="24"/>
              </w:rPr>
              <w:t>и</w:t>
            </w:r>
            <w:r w:rsidRPr="00B37B5A">
              <w:rPr>
                <w:sz w:val="24"/>
                <w:szCs w:val="24"/>
              </w:rPr>
              <w:t>.о</w:t>
            </w:r>
            <w:proofErr w:type="spellEnd"/>
            <w:r w:rsidRPr="00B37B5A">
              <w:rPr>
                <w:sz w:val="24"/>
                <w:szCs w:val="24"/>
              </w:rPr>
              <w:t>. начальника управления по обеспечению деятельности Межведомственной комиссии по делам несовершеннолетних и защите их прав при Правительстве Республики Тыва (руководитель аппарата Межведомственной комиссии по делам несовершеннолетних и защите их прав при Правительстве Республики Тыва)</w:t>
            </w:r>
          </w:p>
        </w:tc>
      </w:tr>
      <w:tr w:rsidR="000D499A" w:rsidRPr="00B37B5A" w14:paraId="6E2DF95B" w14:textId="77777777" w:rsidTr="00B37B5A">
        <w:trPr>
          <w:trHeight w:val="2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F7CB" w14:textId="76B0F3B5" w:rsidR="000D499A" w:rsidRPr="00B37B5A" w:rsidRDefault="000D499A" w:rsidP="00B37B5A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B37B5A">
              <w:rPr>
                <w:sz w:val="24"/>
                <w:szCs w:val="24"/>
              </w:rPr>
              <w:t>Улуг-Хемский</w:t>
            </w:r>
            <w:proofErr w:type="spellEnd"/>
            <w:r w:rsidR="00CD5D69">
              <w:rPr>
                <w:sz w:val="24"/>
                <w:szCs w:val="24"/>
              </w:rPr>
              <w:t xml:space="preserve"> </w:t>
            </w:r>
            <w:proofErr w:type="spellStart"/>
            <w:r w:rsidR="00CD5D69">
              <w:rPr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0B86" w14:textId="7F163AD2" w:rsidR="000D499A" w:rsidRPr="00B37B5A" w:rsidRDefault="00B57517" w:rsidP="00B37B5A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 w:rsidRPr="00B37B5A">
              <w:rPr>
                <w:sz w:val="24"/>
                <w:szCs w:val="24"/>
              </w:rPr>
              <w:t>Ховалыг</w:t>
            </w:r>
            <w:proofErr w:type="spellEnd"/>
            <w:r w:rsidRPr="00B37B5A">
              <w:rPr>
                <w:sz w:val="24"/>
                <w:szCs w:val="24"/>
              </w:rPr>
              <w:t xml:space="preserve"> Н.М. – заместитель министра здравоохранения Республики Тыва</w:t>
            </w:r>
          </w:p>
        </w:tc>
      </w:tr>
      <w:tr w:rsidR="000D499A" w:rsidRPr="00B37B5A" w14:paraId="1D7750F6" w14:textId="77777777" w:rsidTr="00B37B5A">
        <w:trPr>
          <w:trHeight w:val="2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9597" w14:textId="3D5C5908" w:rsidR="000D499A" w:rsidRPr="00B37B5A" w:rsidRDefault="000D499A" w:rsidP="00B37B5A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B37B5A">
              <w:rPr>
                <w:sz w:val="24"/>
                <w:szCs w:val="24"/>
              </w:rPr>
              <w:t>Кызылский</w:t>
            </w:r>
            <w:proofErr w:type="spellEnd"/>
            <w:r w:rsidR="00CD5D69">
              <w:rPr>
                <w:sz w:val="24"/>
                <w:szCs w:val="24"/>
              </w:rPr>
              <w:t xml:space="preserve"> </w:t>
            </w:r>
            <w:proofErr w:type="spellStart"/>
            <w:r w:rsidR="00CD5D69">
              <w:rPr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3F50" w14:textId="47FC6B86" w:rsidR="00FC6A7C" w:rsidRPr="00B37B5A" w:rsidRDefault="00F41C7F" w:rsidP="00B37B5A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 w:rsidRPr="00B37B5A">
              <w:rPr>
                <w:sz w:val="24"/>
                <w:szCs w:val="24"/>
              </w:rPr>
              <w:t>Ооржак</w:t>
            </w:r>
            <w:proofErr w:type="spellEnd"/>
            <w:r w:rsidRPr="00B37B5A">
              <w:rPr>
                <w:sz w:val="24"/>
                <w:szCs w:val="24"/>
              </w:rPr>
              <w:t xml:space="preserve"> Д.А. –</w:t>
            </w:r>
            <w:r w:rsidR="00FC6A7C" w:rsidRPr="00B37B5A">
              <w:rPr>
                <w:sz w:val="24"/>
                <w:szCs w:val="24"/>
              </w:rPr>
              <w:t xml:space="preserve"> консультант отдела семейной политики Министерства труда и социальной политики Республики Тыва</w:t>
            </w:r>
            <w:r w:rsidR="00CD5D69">
              <w:rPr>
                <w:sz w:val="24"/>
                <w:szCs w:val="24"/>
              </w:rPr>
              <w:t>;</w:t>
            </w:r>
          </w:p>
          <w:p w14:paraId="569E9998" w14:textId="0FCAEB48" w:rsidR="000D499A" w:rsidRPr="00B37B5A" w:rsidRDefault="00FC6A7C" w:rsidP="00B37B5A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 w:rsidRPr="00B37B5A">
              <w:rPr>
                <w:sz w:val="24"/>
                <w:szCs w:val="24"/>
              </w:rPr>
              <w:t>Ховендей</w:t>
            </w:r>
            <w:proofErr w:type="spellEnd"/>
            <w:r w:rsidRPr="00B37B5A">
              <w:rPr>
                <w:sz w:val="24"/>
                <w:szCs w:val="24"/>
              </w:rPr>
              <w:t xml:space="preserve"> А.Р. – заместитель директора ГБУ Р</w:t>
            </w:r>
            <w:r w:rsidR="00CD5D69">
              <w:rPr>
                <w:sz w:val="24"/>
                <w:szCs w:val="24"/>
              </w:rPr>
              <w:t xml:space="preserve">еспублики </w:t>
            </w:r>
            <w:r w:rsidRPr="00B37B5A">
              <w:rPr>
                <w:sz w:val="24"/>
                <w:szCs w:val="24"/>
              </w:rPr>
              <w:t>Т</w:t>
            </w:r>
            <w:r w:rsidR="00CD5D69">
              <w:rPr>
                <w:sz w:val="24"/>
                <w:szCs w:val="24"/>
              </w:rPr>
              <w:t>ыва</w:t>
            </w:r>
            <w:r w:rsidRPr="00B37B5A">
              <w:rPr>
                <w:sz w:val="24"/>
                <w:szCs w:val="24"/>
              </w:rPr>
              <w:t xml:space="preserve"> «Республиканский центр мониторинга, анализа и ресурсного обеспечения»</w:t>
            </w:r>
          </w:p>
        </w:tc>
      </w:tr>
      <w:tr w:rsidR="000D499A" w:rsidRPr="00B37B5A" w14:paraId="768F0B01" w14:textId="77777777" w:rsidTr="00B37B5A">
        <w:trPr>
          <w:trHeight w:val="2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4DAF" w14:textId="4922B876" w:rsidR="000D499A" w:rsidRPr="00B37B5A" w:rsidRDefault="000D499A" w:rsidP="00B37B5A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B37B5A">
              <w:rPr>
                <w:sz w:val="24"/>
                <w:szCs w:val="24"/>
              </w:rPr>
              <w:t>Тандинский</w:t>
            </w:r>
            <w:proofErr w:type="spellEnd"/>
            <w:r w:rsidR="00CD5D69">
              <w:rPr>
                <w:sz w:val="24"/>
                <w:szCs w:val="24"/>
              </w:rPr>
              <w:t xml:space="preserve"> </w:t>
            </w:r>
            <w:proofErr w:type="spellStart"/>
            <w:r w:rsidR="00CD5D69">
              <w:rPr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0F69" w14:textId="50756885" w:rsidR="000D499A" w:rsidRPr="00B37B5A" w:rsidRDefault="00FC6A7C" w:rsidP="00B37B5A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 w:rsidRPr="00B37B5A">
              <w:rPr>
                <w:sz w:val="24"/>
                <w:szCs w:val="24"/>
              </w:rPr>
              <w:t>Ондар</w:t>
            </w:r>
            <w:proofErr w:type="spellEnd"/>
            <w:r w:rsidRPr="00B37B5A">
              <w:rPr>
                <w:sz w:val="24"/>
                <w:szCs w:val="24"/>
              </w:rPr>
              <w:t xml:space="preserve"> С.Д. – заместитель министра труда и социальной политики Республики Тыва</w:t>
            </w:r>
          </w:p>
        </w:tc>
      </w:tr>
      <w:tr w:rsidR="000D499A" w:rsidRPr="00B37B5A" w14:paraId="6BD0A36D" w14:textId="77777777" w:rsidTr="00B37B5A">
        <w:trPr>
          <w:trHeight w:val="2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3840" w14:textId="53D1AE31" w:rsidR="000D499A" w:rsidRPr="00B37B5A" w:rsidRDefault="000D499A" w:rsidP="00B37B5A">
            <w:pPr>
              <w:pStyle w:val="ConsPlusNormal"/>
              <w:rPr>
                <w:sz w:val="24"/>
                <w:szCs w:val="24"/>
              </w:rPr>
            </w:pPr>
            <w:r w:rsidRPr="00B37B5A">
              <w:rPr>
                <w:sz w:val="24"/>
                <w:szCs w:val="24"/>
              </w:rPr>
              <w:t>Пий-</w:t>
            </w:r>
            <w:proofErr w:type="spellStart"/>
            <w:r w:rsidRPr="00B37B5A">
              <w:rPr>
                <w:sz w:val="24"/>
                <w:szCs w:val="24"/>
              </w:rPr>
              <w:t>Хемский</w:t>
            </w:r>
            <w:proofErr w:type="spellEnd"/>
            <w:r w:rsidR="00CD5D69">
              <w:rPr>
                <w:sz w:val="24"/>
                <w:szCs w:val="24"/>
              </w:rPr>
              <w:t xml:space="preserve"> </w:t>
            </w:r>
            <w:proofErr w:type="spellStart"/>
            <w:r w:rsidR="00CD5D69">
              <w:rPr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5988" w14:textId="7E946B73" w:rsidR="000D499A" w:rsidRPr="00B37B5A" w:rsidRDefault="000D499A" w:rsidP="00B37B5A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 w:rsidRPr="00B37B5A">
              <w:rPr>
                <w:sz w:val="24"/>
                <w:szCs w:val="24"/>
              </w:rPr>
              <w:t>Монгул-оол</w:t>
            </w:r>
            <w:proofErr w:type="spellEnd"/>
            <w:r w:rsidRPr="00B37B5A">
              <w:rPr>
                <w:sz w:val="24"/>
                <w:szCs w:val="24"/>
              </w:rPr>
              <w:t xml:space="preserve"> Д.С. </w:t>
            </w:r>
            <w:r w:rsidR="00F41C7F" w:rsidRPr="00B37B5A">
              <w:rPr>
                <w:sz w:val="24"/>
                <w:szCs w:val="24"/>
              </w:rPr>
              <w:t>–</w:t>
            </w:r>
            <w:r w:rsidRPr="00B37B5A">
              <w:rPr>
                <w:sz w:val="24"/>
                <w:szCs w:val="24"/>
              </w:rPr>
              <w:t xml:space="preserve"> </w:t>
            </w:r>
            <w:r w:rsidR="00F41C7F" w:rsidRPr="00B37B5A">
              <w:rPr>
                <w:bCs/>
                <w:sz w:val="24"/>
                <w:szCs w:val="24"/>
                <w:shd w:val="clear" w:color="auto" w:fill="FFFFFF"/>
              </w:rPr>
              <w:t>заместитель министра</w:t>
            </w:r>
            <w:r w:rsidRPr="00B37B5A">
              <w:rPr>
                <w:bCs/>
                <w:sz w:val="24"/>
                <w:szCs w:val="24"/>
                <w:shd w:val="clear" w:color="auto" w:fill="FFFFFF"/>
              </w:rPr>
              <w:t xml:space="preserve"> образования Республики Тыва</w:t>
            </w:r>
          </w:p>
        </w:tc>
      </w:tr>
      <w:tr w:rsidR="000D499A" w:rsidRPr="00B37B5A" w14:paraId="6CAF3856" w14:textId="77777777" w:rsidTr="00B37B5A">
        <w:trPr>
          <w:trHeight w:val="2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56B2" w14:textId="61965C34" w:rsidR="000D499A" w:rsidRPr="00B37B5A" w:rsidRDefault="000D499A" w:rsidP="00B37B5A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B37B5A">
              <w:rPr>
                <w:sz w:val="24"/>
                <w:szCs w:val="24"/>
              </w:rPr>
              <w:t>Дзун-Хемчикский</w:t>
            </w:r>
            <w:proofErr w:type="spellEnd"/>
            <w:r w:rsidR="00CD5D69">
              <w:rPr>
                <w:sz w:val="24"/>
                <w:szCs w:val="24"/>
              </w:rPr>
              <w:t xml:space="preserve"> </w:t>
            </w:r>
            <w:proofErr w:type="spellStart"/>
            <w:r w:rsidR="00CD5D69">
              <w:rPr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C5C6" w14:textId="056076D1" w:rsidR="000D499A" w:rsidRPr="00B37B5A" w:rsidRDefault="000D499A" w:rsidP="00B37B5A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 w:rsidRPr="00B37B5A">
              <w:rPr>
                <w:sz w:val="24"/>
                <w:szCs w:val="24"/>
              </w:rPr>
              <w:t>Хомушку</w:t>
            </w:r>
            <w:proofErr w:type="spellEnd"/>
            <w:r w:rsidRPr="00B37B5A">
              <w:rPr>
                <w:sz w:val="24"/>
                <w:szCs w:val="24"/>
              </w:rPr>
              <w:t xml:space="preserve"> А-Х.В. – начальник отдела семейной политики Министерства труда и социальной политики Республики Тыва</w:t>
            </w:r>
          </w:p>
        </w:tc>
      </w:tr>
    </w:tbl>
    <w:p w14:paraId="5C5FC69B" w14:textId="77777777" w:rsidR="008F0CFA" w:rsidRDefault="008F0CFA" w:rsidP="008F0CFA">
      <w:pPr>
        <w:rPr>
          <w:rFonts w:eastAsiaTheme="majorEastAsia"/>
          <w:bCs/>
          <w:sz w:val="28"/>
          <w:szCs w:val="28"/>
        </w:rPr>
      </w:pPr>
    </w:p>
    <w:sectPr w:rsidR="008F0CFA" w:rsidSect="00B37B5A">
      <w:endnotePr>
        <w:numFmt w:val="decimal"/>
      </w:endnotePr>
      <w:pgSz w:w="11907" w:h="16840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686958" w14:textId="77777777" w:rsidR="003D3FE6" w:rsidRDefault="003D3FE6">
      <w:r>
        <w:separator/>
      </w:r>
    </w:p>
  </w:endnote>
  <w:endnote w:type="continuationSeparator" w:id="0">
    <w:p w14:paraId="3ED9790B" w14:textId="77777777" w:rsidR="003D3FE6" w:rsidRDefault="003D3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136D4" w14:textId="77777777" w:rsidR="00500FFE" w:rsidRDefault="00500FFE" w:rsidP="00F12E96">
    <w:pPr>
      <w:pStyle w:val="a5"/>
      <w:rPr>
        <w:sz w:val="16"/>
      </w:rPr>
    </w:pPr>
  </w:p>
  <w:p w14:paraId="1A2109FB" w14:textId="77777777" w:rsidR="00500FFE" w:rsidRDefault="00500FF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7B8FA2" w14:textId="77777777" w:rsidR="003D3FE6" w:rsidRDefault="003D3FE6">
      <w:r>
        <w:separator/>
      </w:r>
    </w:p>
  </w:footnote>
  <w:footnote w:type="continuationSeparator" w:id="0">
    <w:p w14:paraId="75621155" w14:textId="77777777" w:rsidR="003D3FE6" w:rsidRDefault="003D3F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1140631"/>
      <w:docPartObj>
        <w:docPartGallery w:val="Page Numbers (Top of Page)"/>
        <w:docPartUnique/>
      </w:docPartObj>
    </w:sdtPr>
    <w:sdtEndPr/>
    <w:sdtContent>
      <w:p w14:paraId="3535F5C1" w14:textId="2D1641CF" w:rsidR="00500FFE" w:rsidRDefault="00500FFE">
        <w:pPr>
          <w:pStyle w:val="a3"/>
          <w:jc w:val="center"/>
        </w:pPr>
        <w:r w:rsidRPr="00897531">
          <w:rPr>
            <w:sz w:val="28"/>
            <w:szCs w:val="28"/>
          </w:rPr>
          <w:fldChar w:fldCharType="begin"/>
        </w:r>
        <w:r w:rsidRPr="00897531">
          <w:rPr>
            <w:sz w:val="28"/>
            <w:szCs w:val="28"/>
          </w:rPr>
          <w:instrText>PAGE   \* MERGEFORMAT</w:instrText>
        </w:r>
        <w:r w:rsidRPr="00897531">
          <w:rPr>
            <w:sz w:val="28"/>
            <w:szCs w:val="28"/>
          </w:rPr>
          <w:fldChar w:fldCharType="separate"/>
        </w:r>
        <w:r w:rsidR="00B37B5A">
          <w:rPr>
            <w:noProof/>
            <w:sz w:val="28"/>
            <w:szCs w:val="28"/>
          </w:rPr>
          <w:t>2</w:t>
        </w:r>
        <w:r w:rsidRPr="00897531">
          <w:rPr>
            <w:sz w:val="28"/>
            <w:szCs w:val="28"/>
          </w:rPr>
          <w:fldChar w:fldCharType="end"/>
        </w:r>
      </w:p>
    </w:sdtContent>
  </w:sdt>
  <w:p w14:paraId="7221C560" w14:textId="77777777" w:rsidR="00500FFE" w:rsidRDefault="00500F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B6748D"/>
    <w:multiLevelType w:val="hybridMultilevel"/>
    <w:tmpl w:val="2A94F93C"/>
    <w:lvl w:ilvl="0" w:tplc="06A65D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4F0438"/>
    <w:multiLevelType w:val="hybridMultilevel"/>
    <w:tmpl w:val="10168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B6EA6"/>
    <w:multiLevelType w:val="hybridMultilevel"/>
    <w:tmpl w:val="80723014"/>
    <w:lvl w:ilvl="0" w:tplc="3CD085E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20AB6BDE"/>
    <w:multiLevelType w:val="hybridMultilevel"/>
    <w:tmpl w:val="6B30AAA4"/>
    <w:lvl w:ilvl="0" w:tplc="74E63E6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18074E9"/>
    <w:multiLevelType w:val="hybridMultilevel"/>
    <w:tmpl w:val="8DD6D758"/>
    <w:lvl w:ilvl="0" w:tplc="009A7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2F2AE7"/>
    <w:multiLevelType w:val="hybridMultilevel"/>
    <w:tmpl w:val="3E385FF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91AF3"/>
    <w:multiLevelType w:val="hybridMultilevel"/>
    <w:tmpl w:val="88C69BA2"/>
    <w:lvl w:ilvl="0" w:tplc="F858D546">
      <w:start w:val="1"/>
      <w:numFmt w:val="decimal"/>
      <w:suff w:val="space"/>
      <w:lvlText w:val="%1."/>
      <w:lvlJc w:val="left"/>
      <w:pPr>
        <w:ind w:left="113" w:hanging="32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5440532">
      <w:numFmt w:val="bullet"/>
      <w:lvlText w:val="•"/>
      <w:lvlJc w:val="left"/>
      <w:pPr>
        <w:ind w:left="1136" w:hanging="322"/>
      </w:pPr>
      <w:rPr>
        <w:lang w:val="ru-RU" w:eastAsia="en-US" w:bidi="ar-SA"/>
      </w:rPr>
    </w:lvl>
    <w:lvl w:ilvl="2" w:tplc="AE188050">
      <w:numFmt w:val="bullet"/>
      <w:lvlText w:val="•"/>
      <w:lvlJc w:val="left"/>
      <w:pPr>
        <w:ind w:left="2152" w:hanging="322"/>
      </w:pPr>
      <w:rPr>
        <w:lang w:val="ru-RU" w:eastAsia="en-US" w:bidi="ar-SA"/>
      </w:rPr>
    </w:lvl>
    <w:lvl w:ilvl="3" w:tplc="DC123C2A">
      <w:numFmt w:val="bullet"/>
      <w:lvlText w:val="•"/>
      <w:lvlJc w:val="left"/>
      <w:pPr>
        <w:ind w:left="3169" w:hanging="322"/>
      </w:pPr>
      <w:rPr>
        <w:lang w:val="ru-RU" w:eastAsia="en-US" w:bidi="ar-SA"/>
      </w:rPr>
    </w:lvl>
    <w:lvl w:ilvl="4" w:tplc="A18E3874">
      <w:numFmt w:val="bullet"/>
      <w:lvlText w:val="•"/>
      <w:lvlJc w:val="left"/>
      <w:pPr>
        <w:ind w:left="4185" w:hanging="322"/>
      </w:pPr>
      <w:rPr>
        <w:lang w:val="ru-RU" w:eastAsia="en-US" w:bidi="ar-SA"/>
      </w:rPr>
    </w:lvl>
    <w:lvl w:ilvl="5" w:tplc="36F6E57A">
      <w:numFmt w:val="bullet"/>
      <w:lvlText w:val="•"/>
      <w:lvlJc w:val="left"/>
      <w:pPr>
        <w:ind w:left="5202" w:hanging="322"/>
      </w:pPr>
      <w:rPr>
        <w:lang w:val="ru-RU" w:eastAsia="en-US" w:bidi="ar-SA"/>
      </w:rPr>
    </w:lvl>
    <w:lvl w:ilvl="6" w:tplc="0E08B18A">
      <w:numFmt w:val="bullet"/>
      <w:lvlText w:val="•"/>
      <w:lvlJc w:val="left"/>
      <w:pPr>
        <w:ind w:left="6218" w:hanging="322"/>
      </w:pPr>
      <w:rPr>
        <w:lang w:val="ru-RU" w:eastAsia="en-US" w:bidi="ar-SA"/>
      </w:rPr>
    </w:lvl>
    <w:lvl w:ilvl="7" w:tplc="780CE9A2">
      <w:numFmt w:val="bullet"/>
      <w:lvlText w:val="•"/>
      <w:lvlJc w:val="left"/>
      <w:pPr>
        <w:ind w:left="7234" w:hanging="322"/>
      </w:pPr>
      <w:rPr>
        <w:lang w:val="ru-RU" w:eastAsia="en-US" w:bidi="ar-SA"/>
      </w:rPr>
    </w:lvl>
    <w:lvl w:ilvl="8" w:tplc="AAE8F966">
      <w:numFmt w:val="bullet"/>
      <w:lvlText w:val="•"/>
      <w:lvlJc w:val="left"/>
      <w:pPr>
        <w:ind w:left="8251" w:hanging="322"/>
      </w:pPr>
      <w:rPr>
        <w:lang w:val="ru-RU" w:eastAsia="en-US" w:bidi="ar-SA"/>
      </w:rPr>
    </w:lvl>
  </w:abstractNum>
  <w:abstractNum w:abstractNumId="8">
    <w:nsid w:val="47FE3026"/>
    <w:multiLevelType w:val="hybridMultilevel"/>
    <w:tmpl w:val="FFC6D452"/>
    <w:lvl w:ilvl="0" w:tplc="15A6C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1951614"/>
    <w:multiLevelType w:val="hybridMultilevel"/>
    <w:tmpl w:val="A06E14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47219C"/>
    <w:multiLevelType w:val="hybridMultilevel"/>
    <w:tmpl w:val="9FA03EF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E70F44"/>
    <w:multiLevelType w:val="hybridMultilevel"/>
    <w:tmpl w:val="56127C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FBE19BF"/>
    <w:multiLevelType w:val="hybridMultilevel"/>
    <w:tmpl w:val="7FDCB8C4"/>
    <w:lvl w:ilvl="0" w:tplc="2826C4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56306B"/>
    <w:multiLevelType w:val="hybridMultilevel"/>
    <w:tmpl w:val="55609ECE"/>
    <w:lvl w:ilvl="0" w:tplc="136452D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A05B00"/>
    <w:multiLevelType w:val="hybridMultilevel"/>
    <w:tmpl w:val="B0C64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7B5CFD"/>
    <w:multiLevelType w:val="hybridMultilevel"/>
    <w:tmpl w:val="78586D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15"/>
  </w:num>
  <w:num w:numId="5">
    <w:abstractNumId w:val="11"/>
  </w:num>
  <w:num w:numId="6">
    <w:abstractNumId w:val="3"/>
  </w:num>
  <w:num w:numId="7">
    <w:abstractNumId w:val="12"/>
  </w:num>
  <w:num w:numId="8">
    <w:abstractNumId w:val="2"/>
  </w:num>
  <w:num w:numId="9">
    <w:abstractNumId w:val="4"/>
  </w:num>
  <w:num w:numId="10">
    <w:abstractNumId w:val="13"/>
  </w:num>
  <w:num w:numId="11">
    <w:abstractNumId w:val="9"/>
  </w:num>
  <w:num w:numId="12">
    <w:abstractNumId w:val="10"/>
  </w:num>
  <w:num w:numId="13">
    <w:abstractNumId w:val="5"/>
  </w:num>
  <w:num w:numId="14">
    <w:abstractNumId w:val="1"/>
  </w:num>
  <w:num w:numId="15">
    <w:abstractNumId w:val="6"/>
  </w:num>
  <w:num w:numId="16">
    <w:abstractNumId w:val="7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57"/>
  <w:drawingGridVerticalSpacing w:val="57"/>
  <w:doNotUseMarginsForDrawingGridOrigin/>
  <w:drawingGridHorizontalOrigin w:val="1418"/>
  <w:drawingGridVerticalOrigin w:val="113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346cd242-fa50-413f-b9bf-62ab37dd98b6"/>
  </w:docVars>
  <w:rsids>
    <w:rsidRoot w:val="00E618EF"/>
    <w:rsid w:val="0000031D"/>
    <w:rsid w:val="000003BF"/>
    <w:rsid w:val="00001BD3"/>
    <w:rsid w:val="0000259E"/>
    <w:rsid w:val="00004140"/>
    <w:rsid w:val="00006514"/>
    <w:rsid w:val="00007C51"/>
    <w:rsid w:val="00007F63"/>
    <w:rsid w:val="000102FB"/>
    <w:rsid w:val="00013D45"/>
    <w:rsid w:val="00014419"/>
    <w:rsid w:val="00015FB2"/>
    <w:rsid w:val="00020D58"/>
    <w:rsid w:val="00023185"/>
    <w:rsid w:val="000238EE"/>
    <w:rsid w:val="000243EC"/>
    <w:rsid w:val="00026907"/>
    <w:rsid w:val="000271F3"/>
    <w:rsid w:val="000278E7"/>
    <w:rsid w:val="0003272C"/>
    <w:rsid w:val="00032DDD"/>
    <w:rsid w:val="0003399C"/>
    <w:rsid w:val="0003447D"/>
    <w:rsid w:val="0003791D"/>
    <w:rsid w:val="0004251A"/>
    <w:rsid w:val="000440C2"/>
    <w:rsid w:val="0004704A"/>
    <w:rsid w:val="00050A7C"/>
    <w:rsid w:val="000522A5"/>
    <w:rsid w:val="0005356A"/>
    <w:rsid w:val="0005514D"/>
    <w:rsid w:val="000551B4"/>
    <w:rsid w:val="000575EC"/>
    <w:rsid w:val="00057DF9"/>
    <w:rsid w:val="0006706F"/>
    <w:rsid w:val="00067A57"/>
    <w:rsid w:val="00070FEF"/>
    <w:rsid w:val="00072ABC"/>
    <w:rsid w:val="00072B6D"/>
    <w:rsid w:val="00074ADF"/>
    <w:rsid w:val="00080E2F"/>
    <w:rsid w:val="00081926"/>
    <w:rsid w:val="00082F8C"/>
    <w:rsid w:val="00083840"/>
    <w:rsid w:val="00083A72"/>
    <w:rsid w:val="00083BFA"/>
    <w:rsid w:val="000859BC"/>
    <w:rsid w:val="000A2913"/>
    <w:rsid w:val="000A39D4"/>
    <w:rsid w:val="000A4302"/>
    <w:rsid w:val="000A692C"/>
    <w:rsid w:val="000A7067"/>
    <w:rsid w:val="000B0A1A"/>
    <w:rsid w:val="000B0F92"/>
    <w:rsid w:val="000B1160"/>
    <w:rsid w:val="000B126A"/>
    <w:rsid w:val="000B2B98"/>
    <w:rsid w:val="000B441D"/>
    <w:rsid w:val="000B4D39"/>
    <w:rsid w:val="000B6786"/>
    <w:rsid w:val="000B6A7A"/>
    <w:rsid w:val="000B714A"/>
    <w:rsid w:val="000B7BC1"/>
    <w:rsid w:val="000C4C17"/>
    <w:rsid w:val="000C50F0"/>
    <w:rsid w:val="000C52B0"/>
    <w:rsid w:val="000C69C0"/>
    <w:rsid w:val="000D0507"/>
    <w:rsid w:val="000D05A3"/>
    <w:rsid w:val="000D2573"/>
    <w:rsid w:val="000D357A"/>
    <w:rsid w:val="000D499A"/>
    <w:rsid w:val="000D559D"/>
    <w:rsid w:val="000D64C5"/>
    <w:rsid w:val="000F0247"/>
    <w:rsid w:val="000F2BFC"/>
    <w:rsid w:val="000F66AC"/>
    <w:rsid w:val="00102B95"/>
    <w:rsid w:val="001031C7"/>
    <w:rsid w:val="00103C37"/>
    <w:rsid w:val="00104FBD"/>
    <w:rsid w:val="00107AC2"/>
    <w:rsid w:val="00110B2F"/>
    <w:rsid w:val="00110BAA"/>
    <w:rsid w:val="00115A3C"/>
    <w:rsid w:val="001200C6"/>
    <w:rsid w:val="0012039B"/>
    <w:rsid w:val="00125414"/>
    <w:rsid w:val="00125B8B"/>
    <w:rsid w:val="00127EB3"/>
    <w:rsid w:val="0013133B"/>
    <w:rsid w:val="00133E83"/>
    <w:rsid w:val="00134EA9"/>
    <w:rsid w:val="00135F67"/>
    <w:rsid w:val="00141F04"/>
    <w:rsid w:val="0014239F"/>
    <w:rsid w:val="00144E13"/>
    <w:rsid w:val="00146CF3"/>
    <w:rsid w:val="00146F1A"/>
    <w:rsid w:val="00147E76"/>
    <w:rsid w:val="001504D0"/>
    <w:rsid w:val="00153D23"/>
    <w:rsid w:val="00154605"/>
    <w:rsid w:val="0015502D"/>
    <w:rsid w:val="00157FE3"/>
    <w:rsid w:val="001600B7"/>
    <w:rsid w:val="00160F4B"/>
    <w:rsid w:val="00163A3A"/>
    <w:rsid w:val="00163FBE"/>
    <w:rsid w:val="00167095"/>
    <w:rsid w:val="001703B5"/>
    <w:rsid w:val="00171387"/>
    <w:rsid w:val="00173116"/>
    <w:rsid w:val="00176604"/>
    <w:rsid w:val="00176A67"/>
    <w:rsid w:val="00176BF4"/>
    <w:rsid w:val="00180ED1"/>
    <w:rsid w:val="00185F34"/>
    <w:rsid w:val="00190DEE"/>
    <w:rsid w:val="001911BA"/>
    <w:rsid w:val="00192468"/>
    <w:rsid w:val="00193EAE"/>
    <w:rsid w:val="00193ED2"/>
    <w:rsid w:val="00196004"/>
    <w:rsid w:val="00196981"/>
    <w:rsid w:val="001A3CBB"/>
    <w:rsid w:val="001A60C1"/>
    <w:rsid w:val="001A61AA"/>
    <w:rsid w:val="001B0952"/>
    <w:rsid w:val="001B1C67"/>
    <w:rsid w:val="001B39A9"/>
    <w:rsid w:val="001B6368"/>
    <w:rsid w:val="001B722A"/>
    <w:rsid w:val="001B7A0D"/>
    <w:rsid w:val="001C04F2"/>
    <w:rsid w:val="001D1929"/>
    <w:rsid w:val="001D1F47"/>
    <w:rsid w:val="001D2255"/>
    <w:rsid w:val="001D6028"/>
    <w:rsid w:val="001D6AF3"/>
    <w:rsid w:val="001E0423"/>
    <w:rsid w:val="001E173D"/>
    <w:rsid w:val="001E2EEF"/>
    <w:rsid w:val="001E4B5D"/>
    <w:rsid w:val="001E6F64"/>
    <w:rsid w:val="001F22F0"/>
    <w:rsid w:val="001F5410"/>
    <w:rsid w:val="00201690"/>
    <w:rsid w:val="00202E5B"/>
    <w:rsid w:val="00202EC4"/>
    <w:rsid w:val="00203C1B"/>
    <w:rsid w:val="00204F72"/>
    <w:rsid w:val="00205731"/>
    <w:rsid w:val="00205D70"/>
    <w:rsid w:val="00205F26"/>
    <w:rsid w:val="00211E06"/>
    <w:rsid w:val="00212992"/>
    <w:rsid w:val="00214983"/>
    <w:rsid w:val="00216630"/>
    <w:rsid w:val="002170C9"/>
    <w:rsid w:val="002206E8"/>
    <w:rsid w:val="0022160E"/>
    <w:rsid w:val="00221D4D"/>
    <w:rsid w:val="0022376A"/>
    <w:rsid w:val="00230CB9"/>
    <w:rsid w:val="00231104"/>
    <w:rsid w:val="002346CB"/>
    <w:rsid w:val="00235526"/>
    <w:rsid w:val="002365BE"/>
    <w:rsid w:val="002376B0"/>
    <w:rsid w:val="00237CC5"/>
    <w:rsid w:val="002422F5"/>
    <w:rsid w:val="0024351D"/>
    <w:rsid w:val="0024384B"/>
    <w:rsid w:val="0024728D"/>
    <w:rsid w:val="00247BBC"/>
    <w:rsid w:val="0025018C"/>
    <w:rsid w:val="00250839"/>
    <w:rsid w:val="002509D6"/>
    <w:rsid w:val="002537A1"/>
    <w:rsid w:val="00253FC2"/>
    <w:rsid w:val="00261B8D"/>
    <w:rsid w:val="00264969"/>
    <w:rsid w:val="00265E24"/>
    <w:rsid w:val="00266403"/>
    <w:rsid w:val="002664F3"/>
    <w:rsid w:val="00267144"/>
    <w:rsid w:val="00267576"/>
    <w:rsid w:val="00271AE9"/>
    <w:rsid w:val="00273F51"/>
    <w:rsid w:val="00274113"/>
    <w:rsid w:val="00280078"/>
    <w:rsid w:val="00280100"/>
    <w:rsid w:val="00281F5A"/>
    <w:rsid w:val="00282012"/>
    <w:rsid w:val="00282D40"/>
    <w:rsid w:val="002836C1"/>
    <w:rsid w:val="00285D30"/>
    <w:rsid w:val="002879D9"/>
    <w:rsid w:val="00294431"/>
    <w:rsid w:val="00296016"/>
    <w:rsid w:val="00296822"/>
    <w:rsid w:val="002969C7"/>
    <w:rsid w:val="002A2B16"/>
    <w:rsid w:val="002A2CC8"/>
    <w:rsid w:val="002A35CF"/>
    <w:rsid w:val="002A3BE5"/>
    <w:rsid w:val="002A6650"/>
    <w:rsid w:val="002B0371"/>
    <w:rsid w:val="002B49FE"/>
    <w:rsid w:val="002B6B95"/>
    <w:rsid w:val="002C27B0"/>
    <w:rsid w:val="002C341E"/>
    <w:rsid w:val="002C37C6"/>
    <w:rsid w:val="002C3E1B"/>
    <w:rsid w:val="002D025F"/>
    <w:rsid w:val="002D376A"/>
    <w:rsid w:val="002D58A2"/>
    <w:rsid w:val="002D5A56"/>
    <w:rsid w:val="002D71C2"/>
    <w:rsid w:val="002D72C0"/>
    <w:rsid w:val="002E0396"/>
    <w:rsid w:val="002E2C1C"/>
    <w:rsid w:val="002E3A70"/>
    <w:rsid w:val="002E45D9"/>
    <w:rsid w:val="002E5610"/>
    <w:rsid w:val="002E561A"/>
    <w:rsid w:val="002E6BE1"/>
    <w:rsid w:val="002E6F73"/>
    <w:rsid w:val="002E7ABD"/>
    <w:rsid w:val="002F2020"/>
    <w:rsid w:val="002F4F49"/>
    <w:rsid w:val="002F6603"/>
    <w:rsid w:val="003026FB"/>
    <w:rsid w:val="00303D8A"/>
    <w:rsid w:val="00305CB7"/>
    <w:rsid w:val="00310604"/>
    <w:rsid w:val="00310AC1"/>
    <w:rsid w:val="00315D9F"/>
    <w:rsid w:val="00316DDB"/>
    <w:rsid w:val="003170BF"/>
    <w:rsid w:val="0031720D"/>
    <w:rsid w:val="0032264E"/>
    <w:rsid w:val="003377BA"/>
    <w:rsid w:val="003401B5"/>
    <w:rsid w:val="00343CCB"/>
    <w:rsid w:val="00344BA1"/>
    <w:rsid w:val="00344BF6"/>
    <w:rsid w:val="00346224"/>
    <w:rsid w:val="00346D1D"/>
    <w:rsid w:val="003531C6"/>
    <w:rsid w:val="003544BB"/>
    <w:rsid w:val="003555E9"/>
    <w:rsid w:val="00355DD9"/>
    <w:rsid w:val="0035692A"/>
    <w:rsid w:val="00360B44"/>
    <w:rsid w:val="00361371"/>
    <w:rsid w:val="00361C6D"/>
    <w:rsid w:val="003640BA"/>
    <w:rsid w:val="003644EF"/>
    <w:rsid w:val="00365F9E"/>
    <w:rsid w:val="003677E8"/>
    <w:rsid w:val="003711C7"/>
    <w:rsid w:val="003720FA"/>
    <w:rsid w:val="00374333"/>
    <w:rsid w:val="00375372"/>
    <w:rsid w:val="00376A02"/>
    <w:rsid w:val="00380B85"/>
    <w:rsid w:val="00382BCD"/>
    <w:rsid w:val="0038356F"/>
    <w:rsid w:val="00384ED5"/>
    <w:rsid w:val="00385041"/>
    <w:rsid w:val="0038541B"/>
    <w:rsid w:val="0038548F"/>
    <w:rsid w:val="003947F5"/>
    <w:rsid w:val="00395992"/>
    <w:rsid w:val="00395EC7"/>
    <w:rsid w:val="003977B4"/>
    <w:rsid w:val="00397FB1"/>
    <w:rsid w:val="003A25E0"/>
    <w:rsid w:val="003A2AB2"/>
    <w:rsid w:val="003A3FD8"/>
    <w:rsid w:val="003A58B0"/>
    <w:rsid w:val="003A66DE"/>
    <w:rsid w:val="003A6AA6"/>
    <w:rsid w:val="003B16B7"/>
    <w:rsid w:val="003B2963"/>
    <w:rsid w:val="003B322B"/>
    <w:rsid w:val="003B5F53"/>
    <w:rsid w:val="003C1AA0"/>
    <w:rsid w:val="003C38ED"/>
    <w:rsid w:val="003C5B3A"/>
    <w:rsid w:val="003D0568"/>
    <w:rsid w:val="003D3FE6"/>
    <w:rsid w:val="003D5BF8"/>
    <w:rsid w:val="003D7F16"/>
    <w:rsid w:val="003E2BC2"/>
    <w:rsid w:val="003E4510"/>
    <w:rsid w:val="003E6300"/>
    <w:rsid w:val="003E7C46"/>
    <w:rsid w:val="003E7E2B"/>
    <w:rsid w:val="003F078B"/>
    <w:rsid w:val="003F411A"/>
    <w:rsid w:val="003F4EA4"/>
    <w:rsid w:val="003F5379"/>
    <w:rsid w:val="003F56FB"/>
    <w:rsid w:val="003F7243"/>
    <w:rsid w:val="00400FF7"/>
    <w:rsid w:val="00401533"/>
    <w:rsid w:val="0040731F"/>
    <w:rsid w:val="0041131C"/>
    <w:rsid w:val="004117B1"/>
    <w:rsid w:val="00413DD4"/>
    <w:rsid w:val="00415CB8"/>
    <w:rsid w:val="004160CC"/>
    <w:rsid w:val="0041721E"/>
    <w:rsid w:val="004208C5"/>
    <w:rsid w:val="004216CE"/>
    <w:rsid w:val="00426FF1"/>
    <w:rsid w:val="004324FA"/>
    <w:rsid w:val="00432C24"/>
    <w:rsid w:val="00434A94"/>
    <w:rsid w:val="00436BC2"/>
    <w:rsid w:val="00442B7A"/>
    <w:rsid w:val="0044531E"/>
    <w:rsid w:val="00446770"/>
    <w:rsid w:val="00447BC6"/>
    <w:rsid w:val="00451976"/>
    <w:rsid w:val="0045305B"/>
    <w:rsid w:val="00456238"/>
    <w:rsid w:val="00457052"/>
    <w:rsid w:val="004570C3"/>
    <w:rsid w:val="00460D49"/>
    <w:rsid w:val="00463AF4"/>
    <w:rsid w:val="0047051F"/>
    <w:rsid w:val="00471AA0"/>
    <w:rsid w:val="0047451C"/>
    <w:rsid w:val="0047558B"/>
    <w:rsid w:val="00476CE7"/>
    <w:rsid w:val="00481546"/>
    <w:rsid w:val="004819C1"/>
    <w:rsid w:val="004827C1"/>
    <w:rsid w:val="0048327F"/>
    <w:rsid w:val="00484176"/>
    <w:rsid w:val="00485042"/>
    <w:rsid w:val="004854D3"/>
    <w:rsid w:val="00490F07"/>
    <w:rsid w:val="00491B86"/>
    <w:rsid w:val="00491E2A"/>
    <w:rsid w:val="004944CE"/>
    <w:rsid w:val="00494711"/>
    <w:rsid w:val="0049613D"/>
    <w:rsid w:val="00496A8A"/>
    <w:rsid w:val="004A0725"/>
    <w:rsid w:val="004A4227"/>
    <w:rsid w:val="004A7AAC"/>
    <w:rsid w:val="004B20A9"/>
    <w:rsid w:val="004B3756"/>
    <w:rsid w:val="004B5C13"/>
    <w:rsid w:val="004C175E"/>
    <w:rsid w:val="004C4D85"/>
    <w:rsid w:val="004C775C"/>
    <w:rsid w:val="004D45F6"/>
    <w:rsid w:val="004D4FB4"/>
    <w:rsid w:val="004D57B4"/>
    <w:rsid w:val="004D5A5D"/>
    <w:rsid w:val="004D6FEA"/>
    <w:rsid w:val="004E1848"/>
    <w:rsid w:val="004E34C9"/>
    <w:rsid w:val="004E62A7"/>
    <w:rsid w:val="004E7123"/>
    <w:rsid w:val="004F0B8A"/>
    <w:rsid w:val="004F0F91"/>
    <w:rsid w:val="004F21D2"/>
    <w:rsid w:val="004F22EE"/>
    <w:rsid w:val="004F5806"/>
    <w:rsid w:val="004F7135"/>
    <w:rsid w:val="00500FFE"/>
    <w:rsid w:val="00504ED2"/>
    <w:rsid w:val="00505045"/>
    <w:rsid w:val="005067A5"/>
    <w:rsid w:val="00512920"/>
    <w:rsid w:val="00513D5C"/>
    <w:rsid w:val="0051447C"/>
    <w:rsid w:val="005214D5"/>
    <w:rsid w:val="00522438"/>
    <w:rsid w:val="005237B7"/>
    <w:rsid w:val="00523EEA"/>
    <w:rsid w:val="005244F3"/>
    <w:rsid w:val="0052466B"/>
    <w:rsid w:val="00524C4B"/>
    <w:rsid w:val="00525E05"/>
    <w:rsid w:val="0052637A"/>
    <w:rsid w:val="00527499"/>
    <w:rsid w:val="00532AD8"/>
    <w:rsid w:val="00533084"/>
    <w:rsid w:val="00534AC5"/>
    <w:rsid w:val="00535323"/>
    <w:rsid w:val="00535C1A"/>
    <w:rsid w:val="00536778"/>
    <w:rsid w:val="00537F06"/>
    <w:rsid w:val="00537FFA"/>
    <w:rsid w:val="0054374E"/>
    <w:rsid w:val="00545936"/>
    <w:rsid w:val="00546BAE"/>
    <w:rsid w:val="0055163D"/>
    <w:rsid w:val="005548C6"/>
    <w:rsid w:val="00555955"/>
    <w:rsid w:val="00557145"/>
    <w:rsid w:val="00557361"/>
    <w:rsid w:val="005575F9"/>
    <w:rsid w:val="00560B80"/>
    <w:rsid w:val="00561029"/>
    <w:rsid w:val="00562859"/>
    <w:rsid w:val="00572E8B"/>
    <w:rsid w:val="00573FD0"/>
    <w:rsid w:val="0057526E"/>
    <w:rsid w:val="005754D3"/>
    <w:rsid w:val="005776C6"/>
    <w:rsid w:val="00582D7C"/>
    <w:rsid w:val="00582DA4"/>
    <w:rsid w:val="00583AA9"/>
    <w:rsid w:val="00583BE5"/>
    <w:rsid w:val="005908AB"/>
    <w:rsid w:val="00591B33"/>
    <w:rsid w:val="00592E4D"/>
    <w:rsid w:val="00594DFC"/>
    <w:rsid w:val="005A153B"/>
    <w:rsid w:val="005A1AF9"/>
    <w:rsid w:val="005A4AE4"/>
    <w:rsid w:val="005A6C3B"/>
    <w:rsid w:val="005A778F"/>
    <w:rsid w:val="005B0639"/>
    <w:rsid w:val="005B385F"/>
    <w:rsid w:val="005B38D1"/>
    <w:rsid w:val="005B3E37"/>
    <w:rsid w:val="005B4EDA"/>
    <w:rsid w:val="005C4A8C"/>
    <w:rsid w:val="005D0750"/>
    <w:rsid w:val="005D3E61"/>
    <w:rsid w:val="005D5BF7"/>
    <w:rsid w:val="005D62D7"/>
    <w:rsid w:val="005E38E5"/>
    <w:rsid w:val="005E4280"/>
    <w:rsid w:val="005E6158"/>
    <w:rsid w:val="005E7B8B"/>
    <w:rsid w:val="005F11B4"/>
    <w:rsid w:val="005F19DA"/>
    <w:rsid w:val="00601FFD"/>
    <w:rsid w:val="00603A89"/>
    <w:rsid w:val="00605644"/>
    <w:rsid w:val="00606F19"/>
    <w:rsid w:val="00607C32"/>
    <w:rsid w:val="006124B0"/>
    <w:rsid w:val="00615E24"/>
    <w:rsid w:val="00615F59"/>
    <w:rsid w:val="00616D96"/>
    <w:rsid w:val="00617460"/>
    <w:rsid w:val="006178C8"/>
    <w:rsid w:val="00617F85"/>
    <w:rsid w:val="006208F3"/>
    <w:rsid w:val="0062164C"/>
    <w:rsid w:val="00621CF2"/>
    <w:rsid w:val="006225F4"/>
    <w:rsid w:val="0062274B"/>
    <w:rsid w:val="006246CD"/>
    <w:rsid w:val="006307FF"/>
    <w:rsid w:val="00631E0C"/>
    <w:rsid w:val="00632831"/>
    <w:rsid w:val="006370C5"/>
    <w:rsid w:val="00637C48"/>
    <w:rsid w:val="0064280F"/>
    <w:rsid w:val="00643527"/>
    <w:rsid w:val="0064554C"/>
    <w:rsid w:val="00653E8B"/>
    <w:rsid w:val="006548C1"/>
    <w:rsid w:val="00657DC7"/>
    <w:rsid w:val="00657F58"/>
    <w:rsid w:val="00661C07"/>
    <w:rsid w:val="006635EE"/>
    <w:rsid w:val="00664AE0"/>
    <w:rsid w:val="00665BC1"/>
    <w:rsid w:val="00666D1E"/>
    <w:rsid w:val="00672FCB"/>
    <w:rsid w:val="006732BD"/>
    <w:rsid w:val="006739A8"/>
    <w:rsid w:val="00673CB7"/>
    <w:rsid w:val="006802F3"/>
    <w:rsid w:val="00680914"/>
    <w:rsid w:val="006836E5"/>
    <w:rsid w:val="00684760"/>
    <w:rsid w:val="00686983"/>
    <w:rsid w:val="0068765D"/>
    <w:rsid w:val="0069036D"/>
    <w:rsid w:val="00691516"/>
    <w:rsid w:val="0069184F"/>
    <w:rsid w:val="006958E9"/>
    <w:rsid w:val="0069615D"/>
    <w:rsid w:val="006A1D75"/>
    <w:rsid w:val="006A2342"/>
    <w:rsid w:val="006B2693"/>
    <w:rsid w:val="006B5F26"/>
    <w:rsid w:val="006B757F"/>
    <w:rsid w:val="006B77A8"/>
    <w:rsid w:val="006C15F4"/>
    <w:rsid w:val="006C30CA"/>
    <w:rsid w:val="006C3649"/>
    <w:rsid w:val="006D114F"/>
    <w:rsid w:val="006D1697"/>
    <w:rsid w:val="006D4459"/>
    <w:rsid w:val="006D5A3F"/>
    <w:rsid w:val="006D5EAE"/>
    <w:rsid w:val="006E09B6"/>
    <w:rsid w:val="006E70CB"/>
    <w:rsid w:val="006F109D"/>
    <w:rsid w:val="006F1AEB"/>
    <w:rsid w:val="006F201E"/>
    <w:rsid w:val="006F2896"/>
    <w:rsid w:val="006F35E6"/>
    <w:rsid w:val="006F4247"/>
    <w:rsid w:val="006F5ECF"/>
    <w:rsid w:val="006F6524"/>
    <w:rsid w:val="006F7163"/>
    <w:rsid w:val="007027A7"/>
    <w:rsid w:val="007035E5"/>
    <w:rsid w:val="00704E24"/>
    <w:rsid w:val="0070533A"/>
    <w:rsid w:val="00705DBF"/>
    <w:rsid w:val="00706CDE"/>
    <w:rsid w:val="00707731"/>
    <w:rsid w:val="00710F78"/>
    <w:rsid w:val="00711386"/>
    <w:rsid w:val="007144D2"/>
    <w:rsid w:val="007158EC"/>
    <w:rsid w:val="007228BD"/>
    <w:rsid w:val="00722DBC"/>
    <w:rsid w:val="00723811"/>
    <w:rsid w:val="007269FD"/>
    <w:rsid w:val="00732AF8"/>
    <w:rsid w:val="00733F33"/>
    <w:rsid w:val="00734953"/>
    <w:rsid w:val="0074074F"/>
    <w:rsid w:val="0074150D"/>
    <w:rsid w:val="00742FC6"/>
    <w:rsid w:val="00743939"/>
    <w:rsid w:val="007455C0"/>
    <w:rsid w:val="0074599E"/>
    <w:rsid w:val="00746BB5"/>
    <w:rsid w:val="00747395"/>
    <w:rsid w:val="00751B5A"/>
    <w:rsid w:val="007569D4"/>
    <w:rsid w:val="00760210"/>
    <w:rsid w:val="00762333"/>
    <w:rsid w:val="007667DD"/>
    <w:rsid w:val="00771D63"/>
    <w:rsid w:val="00773583"/>
    <w:rsid w:val="00774B86"/>
    <w:rsid w:val="00774EA3"/>
    <w:rsid w:val="007767E5"/>
    <w:rsid w:val="00776C84"/>
    <w:rsid w:val="00781B07"/>
    <w:rsid w:val="00782286"/>
    <w:rsid w:val="007828FD"/>
    <w:rsid w:val="00783D5D"/>
    <w:rsid w:val="007849C7"/>
    <w:rsid w:val="007879F2"/>
    <w:rsid w:val="00791973"/>
    <w:rsid w:val="00793883"/>
    <w:rsid w:val="00794486"/>
    <w:rsid w:val="00794676"/>
    <w:rsid w:val="00794C49"/>
    <w:rsid w:val="007A0690"/>
    <w:rsid w:val="007A4CF0"/>
    <w:rsid w:val="007B2333"/>
    <w:rsid w:val="007B2346"/>
    <w:rsid w:val="007B3468"/>
    <w:rsid w:val="007B4B20"/>
    <w:rsid w:val="007B57C7"/>
    <w:rsid w:val="007B74A8"/>
    <w:rsid w:val="007C2BDC"/>
    <w:rsid w:val="007C360A"/>
    <w:rsid w:val="007C407C"/>
    <w:rsid w:val="007C77D2"/>
    <w:rsid w:val="007D035D"/>
    <w:rsid w:val="007D090F"/>
    <w:rsid w:val="007D32DA"/>
    <w:rsid w:val="007D3878"/>
    <w:rsid w:val="007D3C9A"/>
    <w:rsid w:val="007D40DE"/>
    <w:rsid w:val="007D4C30"/>
    <w:rsid w:val="007D7501"/>
    <w:rsid w:val="007E18EF"/>
    <w:rsid w:val="007E2994"/>
    <w:rsid w:val="007E5CE1"/>
    <w:rsid w:val="007F0A00"/>
    <w:rsid w:val="007F28FE"/>
    <w:rsid w:val="007F3006"/>
    <w:rsid w:val="007F722F"/>
    <w:rsid w:val="007F7475"/>
    <w:rsid w:val="008027F6"/>
    <w:rsid w:val="0080298C"/>
    <w:rsid w:val="0080412A"/>
    <w:rsid w:val="008047CD"/>
    <w:rsid w:val="00804BF3"/>
    <w:rsid w:val="00805404"/>
    <w:rsid w:val="00805E0A"/>
    <w:rsid w:val="008069FA"/>
    <w:rsid w:val="00806A63"/>
    <w:rsid w:val="00807EA2"/>
    <w:rsid w:val="008146E6"/>
    <w:rsid w:val="00814A82"/>
    <w:rsid w:val="00814C2B"/>
    <w:rsid w:val="008217BE"/>
    <w:rsid w:val="00821C71"/>
    <w:rsid w:val="008226DD"/>
    <w:rsid w:val="00823B56"/>
    <w:rsid w:val="008267F8"/>
    <w:rsid w:val="0082793C"/>
    <w:rsid w:val="00832EC4"/>
    <w:rsid w:val="0084217E"/>
    <w:rsid w:val="008424DB"/>
    <w:rsid w:val="0084298E"/>
    <w:rsid w:val="008439C1"/>
    <w:rsid w:val="008501F1"/>
    <w:rsid w:val="00854DBA"/>
    <w:rsid w:val="00856E6D"/>
    <w:rsid w:val="00860ED1"/>
    <w:rsid w:val="00870ADC"/>
    <w:rsid w:val="008731C2"/>
    <w:rsid w:val="00873E2F"/>
    <w:rsid w:val="0087762E"/>
    <w:rsid w:val="00881D7D"/>
    <w:rsid w:val="008830F2"/>
    <w:rsid w:val="008831F2"/>
    <w:rsid w:val="00885C69"/>
    <w:rsid w:val="00886782"/>
    <w:rsid w:val="00886F02"/>
    <w:rsid w:val="008901F9"/>
    <w:rsid w:val="00890F3E"/>
    <w:rsid w:val="008922CB"/>
    <w:rsid w:val="008958D4"/>
    <w:rsid w:val="0089664D"/>
    <w:rsid w:val="00896EA0"/>
    <w:rsid w:val="00897531"/>
    <w:rsid w:val="00897BD7"/>
    <w:rsid w:val="008A1B22"/>
    <w:rsid w:val="008B050B"/>
    <w:rsid w:val="008B484C"/>
    <w:rsid w:val="008B4B66"/>
    <w:rsid w:val="008B6BF7"/>
    <w:rsid w:val="008C166D"/>
    <w:rsid w:val="008C20D9"/>
    <w:rsid w:val="008C530F"/>
    <w:rsid w:val="008D10E7"/>
    <w:rsid w:val="008D3D16"/>
    <w:rsid w:val="008D415D"/>
    <w:rsid w:val="008D58F0"/>
    <w:rsid w:val="008E121E"/>
    <w:rsid w:val="008E59F6"/>
    <w:rsid w:val="008E7117"/>
    <w:rsid w:val="008F041C"/>
    <w:rsid w:val="008F0CBB"/>
    <w:rsid w:val="008F0CFA"/>
    <w:rsid w:val="008F15D5"/>
    <w:rsid w:val="008F2667"/>
    <w:rsid w:val="008F2982"/>
    <w:rsid w:val="008F399B"/>
    <w:rsid w:val="008F696D"/>
    <w:rsid w:val="008F78D3"/>
    <w:rsid w:val="00910CB2"/>
    <w:rsid w:val="00911FD0"/>
    <w:rsid w:val="0091442C"/>
    <w:rsid w:val="00921846"/>
    <w:rsid w:val="00921EB4"/>
    <w:rsid w:val="009235FC"/>
    <w:rsid w:val="00924D3A"/>
    <w:rsid w:val="0092656E"/>
    <w:rsid w:val="00930D2B"/>
    <w:rsid w:val="009343B2"/>
    <w:rsid w:val="009371BE"/>
    <w:rsid w:val="009376C4"/>
    <w:rsid w:val="009407AE"/>
    <w:rsid w:val="00946A77"/>
    <w:rsid w:val="00953544"/>
    <w:rsid w:val="009540AA"/>
    <w:rsid w:val="00954C83"/>
    <w:rsid w:val="00955CEB"/>
    <w:rsid w:val="009575C2"/>
    <w:rsid w:val="009579EE"/>
    <w:rsid w:val="009630E0"/>
    <w:rsid w:val="00965618"/>
    <w:rsid w:val="00966680"/>
    <w:rsid w:val="00970A0D"/>
    <w:rsid w:val="00971ED4"/>
    <w:rsid w:val="00972B36"/>
    <w:rsid w:val="00972C6B"/>
    <w:rsid w:val="00973FA5"/>
    <w:rsid w:val="009769C7"/>
    <w:rsid w:val="00977D2E"/>
    <w:rsid w:val="0098262D"/>
    <w:rsid w:val="00982BAA"/>
    <w:rsid w:val="00984662"/>
    <w:rsid w:val="00985571"/>
    <w:rsid w:val="0098700A"/>
    <w:rsid w:val="009949FA"/>
    <w:rsid w:val="00994F79"/>
    <w:rsid w:val="00995C12"/>
    <w:rsid w:val="009A0782"/>
    <w:rsid w:val="009A1D88"/>
    <w:rsid w:val="009A3106"/>
    <w:rsid w:val="009A358D"/>
    <w:rsid w:val="009A4A88"/>
    <w:rsid w:val="009A4E91"/>
    <w:rsid w:val="009A52BF"/>
    <w:rsid w:val="009A6D32"/>
    <w:rsid w:val="009A719C"/>
    <w:rsid w:val="009B2585"/>
    <w:rsid w:val="009B553A"/>
    <w:rsid w:val="009C2420"/>
    <w:rsid w:val="009C2992"/>
    <w:rsid w:val="009C57CA"/>
    <w:rsid w:val="009D0609"/>
    <w:rsid w:val="009D1115"/>
    <w:rsid w:val="009F2686"/>
    <w:rsid w:val="009F4A9E"/>
    <w:rsid w:val="009F5568"/>
    <w:rsid w:val="009F69F0"/>
    <w:rsid w:val="009F7108"/>
    <w:rsid w:val="009F7164"/>
    <w:rsid w:val="00A01858"/>
    <w:rsid w:val="00A10542"/>
    <w:rsid w:val="00A10AE0"/>
    <w:rsid w:val="00A1147A"/>
    <w:rsid w:val="00A206EA"/>
    <w:rsid w:val="00A27CD1"/>
    <w:rsid w:val="00A319E4"/>
    <w:rsid w:val="00A323BF"/>
    <w:rsid w:val="00A35327"/>
    <w:rsid w:val="00A36A33"/>
    <w:rsid w:val="00A36D9A"/>
    <w:rsid w:val="00A4165D"/>
    <w:rsid w:val="00A446B8"/>
    <w:rsid w:val="00A46066"/>
    <w:rsid w:val="00A4706E"/>
    <w:rsid w:val="00A47407"/>
    <w:rsid w:val="00A47A21"/>
    <w:rsid w:val="00A521C8"/>
    <w:rsid w:val="00A54830"/>
    <w:rsid w:val="00A555F5"/>
    <w:rsid w:val="00A56646"/>
    <w:rsid w:val="00A5720E"/>
    <w:rsid w:val="00A61756"/>
    <w:rsid w:val="00A632B9"/>
    <w:rsid w:val="00A63844"/>
    <w:rsid w:val="00A678C2"/>
    <w:rsid w:val="00A67941"/>
    <w:rsid w:val="00A70770"/>
    <w:rsid w:val="00A716BB"/>
    <w:rsid w:val="00A7447A"/>
    <w:rsid w:val="00A74C8A"/>
    <w:rsid w:val="00A766E6"/>
    <w:rsid w:val="00A770E0"/>
    <w:rsid w:val="00A80424"/>
    <w:rsid w:val="00A81120"/>
    <w:rsid w:val="00A821F6"/>
    <w:rsid w:val="00A8322D"/>
    <w:rsid w:val="00A940BA"/>
    <w:rsid w:val="00A94855"/>
    <w:rsid w:val="00A95AB0"/>
    <w:rsid w:val="00A97117"/>
    <w:rsid w:val="00AA0CF7"/>
    <w:rsid w:val="00AA0D87"/>
    <w:rsid w:val="00AA1652"/>
    <w:rsid w:val="00AA171A"/>
    <w:rsid w:val="00AA19FA"/>
    <w:rsid w:val="00AA3C90"/>
    <w:rsid w:val="00AA46D7"/>
    <w:rsid w:val="00AA65DB"/>
    <w:rsid w:val="00AA7B73"/>
    <w:rsid w:val="00AB203C"/>
    <w:rsid w:val="00AB33F7"/>
    <w:rsid w:val="00AB6037"/>
    <w:rsid w:val="00AB6338"/>
    <w:rsid w:val="00AB7632"/>
    <w:rsid w:val="00AC037C"/>
    <w:rsid w:val="00AC0BD9"/>
    <w:rsid w:val="00AC255D"/>
    <w:rsid w:val="00AC4929"/>
    <w:rsid w:val="00AC5B07"/>
    <w:rsid w:val="00AD2BD2"/>
    <w:rsid w:val="00AD682E"/>
    <w:rsid w:val="00AE1B34"/>
    <w:rsid w:val="00AE2592"/>
    <w:rsid w:val="00AE3023"/>
    <w:rsid w:val="00AE324C"/>
    <w:rsid w:val="00AE3441"/>
    <w:rsid w:val="00AE3B1B"/>
    <w:rsid w:val="00AE59CC"/>
    <w:rsid w:val="00AF1AFA"/>
    <w:rsid w:val="00AF4667"/>
    <w:rsid w:val="00AF5366"/>
    <w:rsid w:val="00B01BF4"/>
    <w:rsid w:val="00B062BF"/>
    <w:rsid w:val="00B07EA9"/>
    <w:rsid w:val="00B10816"/>
    <w:rsid w:val="00B13394"/>
    <w:rsid w:val="00B13FAA"/>
    <w:rsid w:val="00B22C62"/>
    <w:rsid w:val="00B23536"/>
    <w:rsid w:val="00B2445B"/>
    <w:rsid w:val="00B24BB2"/>
    <w:rsid w:val="00B24D90"/>
    <w:rsid w:val="00B27050"/>
    <w:rsid w:val="00B272C1"/>
    <w:rsid w:val="00B301B0"/>
    <w:rsid w:val="00B30DB2"/>
    <w:rsid w:val="00B35CB1"/>
    <w:rsid w:val="00B36BAF"/>
    <w:rsid w:val="00B36D4B"/>
    <w:rsid w:val="00B37B5A"/>
    <w:rsid w:val="00B420B6"/>
    <w:rsid w:val="00B45324"/>
    <w:rsid w:val="00B4666A"/>
    <w:rsid w:val="00B512FF"/>
    <w:rsid w:val="00B5256D"/>
    <w:rsid w:val="00B53A9F"/>
    <w:rsid w:val="00B57517"/>
    <w:rsid w:val="00B63052"/>
    <w:rsid w:val="00B71C0D"/>
    <w:rsid w:val="00B72E54"/>
    <w:rsid w:val="00B736D6"/>
    <w:rsid w:val="00B75E1C"/>
    <w:rsid w:val="00B81060"/>
    <w:rsid w:val="00B83314"/>
    <w:rsid w:val="00B908CD"/>
    <w:rsid w:val="00B92795"/>
    <w:rsid w:val="00B9367B"/>
    <w:rsid w:val="00B94DCA"/>
    <w:rsid w:val="00B963B4"/>
    <w:rsid w:val="00B97BA1"/>
    <w:rsid w:val="00BA2118"/>
    <w:rsid w:val="00BA3398"/>
    <w:rsid w:val="00BA455A"/>
    <w:rsid w:val="00BA5A70"/>
    <w:rsid w:val="00BA605F"/>
    <w:rsid w:val="00BA76DA"/>
    <w:rsid w:val="00BB1274"/>
    <w:rsid w:val="00BC24A2"/>
    <w:rsid w:val="00BC488B"/>
    <w:rsid w:val="00BC4949"/>
    <w:rsid w:val="00BC57EF"/>
    <w:rsid w:val="00BC5A51"/>
    <w:rsid w:val="00BC7B2C"/>
    <w:rsid w:val="00BC7E78"/>
    <w:rsid w:val="00BD0BC9"/>
    <w:rsid w:val="00BD10A2"/>
    <w:rsid w:val="00BD34F8"/>
    <w:rsid w:val="00BD443B"/>
    <w:rsid w:val="00BD4464"/>
    <w:rsid w:val="00BD49DC"/>
    <w:rsid w:val="00BD5CEB"/>
    <w:rsid w:val="00BD76B9"/>
    <w:rsid w:val="00BE1090"/>
    <w:rsid w:val="00BE3F21"/>
    <w:rsid w:val="00BE50F4"/>
    <w:rsid w:val="00BF0792"/>
    <w:rsid w:val="00BF1A61"/>
    <w:rsid w:val="00BF259D"/>
    <w:rsid w:val="00BF6415"/>
    <w:rsid w:val="00BF6C21"/>
    <w:rsid w:val="00C04B83"/>
    <w:rsid w:val="00C05C62"/>
    <w:rsid w:val="00C10E6C"/>
    <w:rsid w:val="00C136C3"/>
    <w:rsid w:val="00C145B4"/>
    <w:rsid w:val="00C16106"/>
    <w:rsid w:val="00C178B7"/>
    <w:rsid w:val="00C17D4B"/>
    <w:rsid w:val="00C21556"/>
    <w:rsid w:val="00C230A1"/>
    <w:rsid w:val="00C2675F"/>
    <w:rsid w:val="00C2756D"/>
    <w:rsid w:val="00C30BA0"/>
    <w:rsid w:val="00C32A7B"/>
    <w:rsid w:val="00C336E5"/>
    <w:rsid w:val="00C341E2"/>
    <w:rsid w:val="00C34DAC"/>
    <w:rsid w:val="00C360F9"/>
    <w:rsid w:val="00C37930"/>
    <w:rsid w:val="00C432FB"/>
    <w:rsid w:val="00C43823"/>
    <w:rsid w:val="00C43890"/>
    <w:rsid w:val="00C445A3"/>
    <w:rsid w:val="00C45759"/>
    <w:rsid w:val="00C4664E"/>
    <w:rsid w:val="00C50F3F"/>
    <w:rsid w:val="00C515A8"/>
    <w:rsid w:val="00C516C8"/>
    <w:rsid w:val="00C51EDE"/>
    <w:rsid w:val="00C53AE4"/>
    <w:rsid w:val="00C558B4"/>
    <w:rsid w:val="00C6595E"/>
    <w:rsid w:val="00C65BB8"/>
    <w:rsid w:val="00C665B0"/>
    <w:rsid w:val="00C713C9"/>
    <w:rsid w:val="00C73818"/>
    <w:rsid w:val="00C77754"/>
    <w:rsid w:val="00C80801"/>
    <w:rsid w:val="00C8119D"/>
    <w:rsid w:val="00C84A54"/>
    <w:rsid w:val="00C906A8"/>
    <w:rsid w:val="00C9138C"/>
    <w:rsid w:val="00C93423"/>
    <w:rsid w:val="00C96147"/>
    <w:rsid w:val="00C966BA"/>
    <w:rsid w:val="00C96F98"/>
    <w:rsid w:val="00C97DAE"/>
    <w:rsid w:val="00CA3D30"/>
    <w:rsid w:val="00CA4EAB"/>
    <w:rsid w:val="00CA6048"/>
    <w:rsid w:val="00CA6FF9"/>
    <w:rsid w:val="00CA7455"/>
    <w:rsid w:val="00CB236F"/>
    <w:rsid w:val="00CB39BF"/>
    <w:rsid w:val="00CB41DE"/>
    <w:rsid w:val="00CB4555"/>
    <w:rsid w:val="00CB610E"/>
    <w:rsid w:val="00CC0820"/>
    <w:rsid w:val="00CC44E9"/>
    <w:rsid w:val="00CC479C"/>
    <w:rsid w:val="00CC49DD"/>
    <w:rsid w:val="00CC50DA"/>
    <w:rsid w:val="00CC5EA7"/>
    <w:rsid w:val="00CD0D91"/>
    <w:rsid w:val="00CD0FF4"/>
    <w:rsid w:val="00CD169B"/>
    <w:rsid w:val="00CD52D3"/>
    <w:rsid w:val="00CD5D69"/>
    <w:rsid w:val="00CE0E7D"/>
    <w:rsid w:val="00CE3224"/>
    <w:rsid w:val="00CE73CD"/>
    <w:rsid w:val="00CE7615"/>
    <w:rsid w:val="00CF4609"/>
    <w:rsid w:val="00CF4FDD"/>
    <w:rsid w:val="00CF70C6"/>
    <w:rsid w:val="00D00083"/>
    <w:rsid w:val="00D007F0"/>
    <w:rsid w:val="00D04B68"/>
    <w:rsid w:val="00D06CEC"/>
    <w:rsid w:val="00D071BE"/>
    <w:rsid w:val="00D07DCA"/>
    <w:rsid w:val="00D11DDE"/>
    <w:rsid w:val="00D21B1D"/>
    <w:rsid w:val="00D25025"/>
    <w:rsid w:val="00D27600"/>
    <w:rsid w:val="00D3044A"/>
    <w:rsid w:val="00D3051F"/>
    <w:rsid w:val="00D30ADC"/>
    <w:rsid w:val="00D3388B"/>
    <w:rsid w:val="00D363BB"/>
    <w:rsid w:val="00D37756"/>
    <w:rsid w:val="00D379A7"/>
    <w:rsid w:val="00D37BAF"/>
    <w:rsid w:val="00D4124E"/>
    <w:rsid w:val="00D433B5"/>
    <w:rsid w:val="00D43F99"/>
    <w:rsid w:val="00D567EC"/>
    <w:rsid w:val="00D60C7F"/>
    <w:rsid w:val="00D65FA8"/>
    <w:rsid w:val="00D74F77"/>
    <w:rsid w:val="00D7680A"/>
    <w:rsid w:val="00D76EAA"/>
    <w:rsid w:val="00D805EE"/>
    <w:rsid w:val="00D812ED"/>
    <w:rsid w:val="00D81F21"/>
    <w:rsid w:val="00D861DD"/>
    <w:rsid w:val="00D913D7"/>
    <w:rsid w:val="00D92B08"/>
    <w:rsid w:val="00D949C2"/>
    <w:rsid w:val="00D94F51"/>
    <w:rsid w:val="00DA1AA5"/>
    <w:rsid w:val="00DA2A9E"/>
    <w:rsid w:val="00DA2CA0"/>
    <w:rsid w:val="00DA3B29"/>
    <w:rsid w:val="00DB2507"/>
    <w:rsid w:val="00DB4D7C"/>
    <w:rsid w:val="00DB520A"/>
    <w:rsid w:val="00DB539C"/>
    <w:rsid w:val="00DB62B8"/>
    <w:rsid w:val="00DC12B7"/>
    <w:rsid w:val="00DC2A2A"/>
    <w:rsid w:val="00DC3102"/>
    <w:rsid w:val="00DC37DE"/>
    <w:rsid w:val="00DD3A1D"/>
    <w:rsid w:val="00DD4966"/>
    <w:rsid w:val="00DD4E88"/>
    <w:rsid w:val="00DD535C"/>
    <w:rsid w:val="00DD5798"/>
    <w:rsid w:val="00DD5B72"/>
    <w:rsid w:val="00DD66CB"/>
    <w:rsid w:val="00DD734E"/>
    <w:rsid w:val="00DD74B0"/>
    <w:rsid w:val="00DE0E07"/>
    <w:rsid w:val="00DE32F5"/>
    <w:rsid w:val="00DE7D07"/>
    <w:rsid w:val="00DF1F8E"/>
    <w:rsid w:val="00DF6FDD"/>
    <w:rsid w:val="00DF7ED3"/>
    <w:rsid w:val="00E035D0"/>
    <w:rsid w:val="00E039A1"/>
    <w:rsid w:val="00E03F80"/>
    <w:rsid w:val="00E06208"/>
    <w:rsid w:val="00E11AD4"/>
    <w:rsid w:val="00E1408D"/>
    <w:rsid w:val="00E1584B"/>
    <w:rsid w:val="00E158BA"/>
    <w:rsid w:val="00E15BA9"/>
    <w:rsid w:val="00E202FA"/>
    <w:rsid w:val="00E20419"/>
    <w:rsid w:val="00E20501"/>
    <w:rsid w:val="00E27891"/>
    <w:rsid w:val="00E32EE0"/>
    <w:rsid w:val="00E34062"/>
    <w:rsid w:val="00E36509"/>
    <w:rsid w:val="00E41ABA"/>
    <w:rsid w:val="00E44EA3"/>
    <w:rsid w:val="00E4556E"/>
    <w:rsid w:val="00E500A1"/>
    <w:rsid w:val="00E5151A"/>
    <w:rsid w:val="00E5577A"/>
    <w:rsid w:val="00E568F8"/>
    <w:rsid w:val="00E56EE4"/>
    <w:rsid w:val="00E57239"/>
    <w:rsid w:val="00E600DF"/>
    <w:rsid w:val="00E618EF"/>
    <w:rsid w:val="00E61DB6"/>
    <w:rsid w:val="00E64181"/>
    <w:rsid w:val="00E719A1"/>
    <w:rsid w:val="00E743C7"/>
    <w:rsid w:val="00E74EC6"/>
    <w:rsid w:val="00E7551F"/>
    <w:rsid w:val="00E778EA"/>
    <w:rsid w:val="00E80752"/>
    <w:rsid w:val="00E81C6D"/>
    <w:rsid w:val="00E82980"/>
    <w:rsid w:val="00E82AB7"/>
    <w:rsid w:val="00E835DE"/>
    <w:rsid w:val="00E838ED"/>
    <w:rsid w:val="00E841F0"/>
    <w:rsid w:val="00E84D53"/>
    <w:rsid w:val="00E86159"/>
    <w:rsid w:val="00E8625B"/>
    <w:rsid w:val="00E8625C"/>
    <w:rsid w:val="00E931EB"/>
    <w:rsid w:val="00EA007D"/>
    <w:rsid w:val="00EA306D"/>
    <w:rsid w:val="00EA630B"/>
    <w:rsid w:val="00EB2339"/>
    <w:rsid w:val="00EB3130"/>
    <w:rsid w:val="00EB3AC6"/>
    <w:rsid w:val="00EB519D"/>
    <w:rsid w:val="00EB663F"/>
    <w:rsid w:val="00EC0F31"/>
    <w:rsid w:val="00EC115B"/>
    <w:rsid w:val="00EC1CF4"/>
    <w:rsid w:val="00EC5E1F"/>
    <w:rsid w:val="00EC75ED"/>
    <w:rsid w:val="00ED39F9"/>
    <w:rsid w:val="00ED7D5A"/>
    <w:rsid w:val="00EE02F4"/>
    <w:rsid w:val="00EE059C"/>
    <w:rsid w:val="00EE57F5"/>
    <w:rsid w:val="00EF408F"/>
    <w:rsid w:val="00EF61D0"/>
    <w:rsid w:val="00EF685E"/>
    <w:rsid w:val="00F0031D"/>
    <w:rsid w:val="00F03D7A"/>
    <w:rsid w:val="00F12E96"/>
    <w:rsid w:val="00F146DF"/>
    <w:rsid w:val="00F14923"/>
    <w:rsid w:val="00F159C9"/>
    <w:rsid w:val="00F168C2"/>
    <w:rsid w:val="00F207FE"/>
    <w:rsid w:val="00F211F8"/>
    <w:rsid w:val="00F22B88"/>
    <w:rsid w:val="00F2338A"/>
    <w:rsid w:val="00F23D03"/>
    <w:rsid w:val="00F249A9"/>
    <w:rsid w:val="00F27DB9"/>
    <w:rsid w:val="00F27F4B"/>
    <w:rsid w:val="00F321C6"/>
    <w:rsid w:val="00F3344A"/>
    <w:rsid w:val="00F344AA"/>
    <w:rsid w:val="00F4015E"/>
    <w:rsid w:val="00F406F4"/>
    <w:rsid w:val="00F40B82"/>
    <w:rsid w:val="00F415F7"/>
    <w:rsid w:val="00F41C7F"/>
    <w:rsid w:val="00F42741"/>
    <w:rsid w:val="00F47B4D"/>
    <w:rsid w:val="00F515DE"/>
    <w:rsid w:val="00F53E37"/>
    <w:rsid w:val="00F5638B"/>
    <w:rsid w:val="00F5665A"/>
    <w:rsid w:val="00F60653"/>
    <w:rsid w:val="00F62B46"/>
    <w:rsid w:val="00F62C23"/>
    <w:rsid w:val="00F640F5"/>
    <w:rsid w:val="00F74E7B"/>
    <w:rsid w:val="00F750BF"/>
    <w:rsid w:val="00F760DA"/>
    <w:rsid w:val="00F76CB7"/>
    <w:rsid w:val="00F8014A"/>
    <w:rsid w:val="00F81371"/>
    <w:rsid w:val="00F816ED"/>
    <w:rsid w:val="00F81EBD"/>
    <w:rsid w:val="00F844BE"/>
    <w:rsid w:val="00F873BF"/>
    <w:rsid w:val="00F90AEE"/>
    <w:rsid w:val="00F91053"/>
    <w:rsid w:val="00F91B53"/>
    <w:rsid w:val="00F92C47"/>
    <w:rsid w:val="00F94B41"/>
    <w:rsid w:val="00F94EEC"/>
    <w:rsid w:val="00F97437"/>
    <w:rsid w:val="00FA352B"/>
    <w:rsid w:val="00FA6281"/>
    <w:rsid w:val="00FB0F31"/>
    <w:rsid w:val="00FB11C4"/>
    <w:rsid w:val="00FB6AE3"/>
    <w:rsid w:val="00FB6E35"/>
    <w:rsid w:val="00FC3B2F"/>
    <w:rsid w:val="00FC4F89"/>
    <w:rsid w:val="00FC56FC"/>
    <w:rsid w:val="00FC6A7C"/>
    <w:rsid w:val="00FC6C7F"/>
    <w:rsid w:val="00FC7869"/>
    <w:rsid w:val="00FD00FC"/>
    <w:rsid w:val="00FD594D"/>
    <w:rsid w:val="00FE4DA7"/>
    <w:rsid w:val="00FE6BB2"/>
    <w:rsid w:val="00FE7470"/>
    <w:rsid w:val="00FF1C0E"/>
    <w:rsid w:val="00FF2A99"/>
    <w:rsid w:val="00FF3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37EA72"/>
  <w15:docId w15:val="{F76C5BAB-2840-47AE-85D2-878C55E2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7DD"/>
    <w:pPr>
      <w:widowControl w:val="0"/>
    </w:pPr>
  </w:style>
  <w:style w:type="paragraph" w:styleId="1">
    <w:name w:val="heading 1"/>
    <w:basedOn w:val="a"/>
    <w:next w:val="a"/>
    <w:qFormat/>
    <w:rsid w:val="00361371"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61371"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qFormat/>
    <w:rsid w:val="00361371"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361371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caption"/>
    <w:basedOn w:val="a"/>
    <w:next w:val="a"/>
    <w:qFormat/>
    <w:rsid w:val="00361371"/>
    <w:pPr>
      <w:widowControl/>
      <w:jc w:val="center"/>
    </w:pPr>
    <w:rPr>
      <w:b/>
      <w:sz w:val="40"/>
    </w:rPr>
  </w:style>
  <w:style w:type="character" w:customStyle="1" w:styleId="20">
    <w:name w:val="Заголовок 2 Знак"/>
    <w:link w:val="2"/>
    <w:rsid w:val="00F321C6"/>
    <w:rPr>
      <w:sz w:val="24"/>
    </w:rPr>
  </w:style>
  <w:style w:type="paragraph" w:styleId="a7">
    <w:name w:val="Balloon Text"/>
    <w:basedOn w:val="a"/>
    <w:link w:val="a8"/>
    <w:rsid w:val="004745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7451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618E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E618EF"/>
    <w:pPr>
      <w:widowControl w:val="0"/>
      <w:autoSpaceDE w:val="0"/>
      <w:autoSpaceDN w:val="0"/>
    </w:pPr>
    <w:rPr>
      <w:sz w:val="28"/>
    </w:rPr>
  </w:style>
  <w:style w:type="paragraph" w:styleId="30">
    <w:name w:val="Body Text Indent 3"/>
    <w:basedOn w:val="a"/>
    <w:link w:val="31"/>
    <w:uiPriority w:val="99"/>
    <w:rsid w:val="00E618EF"/>
    <w:pPr>
      <w:widowControl/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E618EF"/>
    <w:rPr>
      <w:sz w:val="16"/>
      <w:szCs w:val="16"/>
    </w:rPr>
  </w:style>
  <w:style w:type="paragraph" w:styleId="a9">
    <w:name w:val="Normal (Web)"/>
    <w:basedOn w:val="a"/>
    <w:uiPriority w:val="99"/>
    <w:unhideWhenUsed/>
    <w:rsid w:val="009B553A"/>
    <w:pPr>
      <w:widowControl/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9B553A"/>
    <w:rPr>
      <w:rFonts w:eastAsiaTheme="minorHAns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F12E96"/>
  </w:style>
  <w:style w:type="paragraph" w:styleId="ab">
    <w:name w:val="List Paragraph"/>
    <w:basedOn w:val="a"/>
    <w:uiPriority w:val="34"/>
    <w:qFormat/>
    <w:rsid w:val="00083A72"/>
    <w:pPr>
      <w:ind w:left="720"/>
      <w:contextualSpacing/>
    </w:pPr>
  </w:style>
  <w:style w:type="paragraph" w:styleId="ac">
    <w:name w:val="footnote text"/>
    <w:basedOn w:val="a"/>
    <w:link w:val="ad"/>
    <w:rsid w:val="00C77754"/>
  </w:style>
  <w:style w:type="character" w:customStyle="1" w:styleId="ad">
    <w:name w:val="Текст сноски Знак"/>
    <w:basedOn w:val="a0"/>
    <w:link w:val="ac"/>
    <w:rsid w:val="00C77754"/>
  </w:style>
  <w:style w:type="character" w:styleId="ae">
    <w:name w:val="footnote reference"/>
    <w:basedOn w:val="a0"/>
    <w:rsid w:val="00C77754"/>
    <w:rPr>
      <w:vertAlign w:val="superscript"/>
    </w:rPr>
  </w:style>
  <w:style w:type="character" w:styleId="af">
    <w:name w:val="annotation reference"/>
    <w:basedOn w:val="a0"/>
    <w:rsid w:val="00C77754"/>
    <w:rPr>
      <w:sz w:val="16"/>
      <w:szCs w:val="16"/>
    </w:rPr>
  </w:style>
  <w:style w:type="paragraph" w:styleId="af0">
    <w:name w:val="annotation text"/>
    <w:basedOn w:val="a"/>
    <w:link w:val="af1"/>
    <w:rsid w:val="00C77754"/>
  </w:style>
  <w:style w:type="character" w:customStyle="1" w:styleId="af1">
    <w:name w:val="Текст примечания Знак"/>
    <w:basedOn w:val="a0"/>
    <w:link w:val="af0"/>
    <w:rsid w:val="00C77754"/>
  </w:style>
  <w:style w:type="paragraph" w:styleId="af2">
    <w:name w:val="annotation subject"/>
    <w:basedOn w:val="af0"/>
    <w:next w:val="af0"/>
    <w:link w:val="af3"/>
    <w:rsid w:val="00C77754"/>
    <w:rPr>
      <w:b/>
      <w:bCs/>
    </w:rPr>
  </w:style>
  <w:style w:type="character" w:customStyle="1" w:styleId="af3">
    <w:name w:val="Тема примечания Знак"/>
    <w:basedOn w:val="af1"/>
    <w:link w:val="af2"/>
    <w:rsid w:val="00C77754"/>
    <w:rPr>
      <w:b/>
      <w:bCs/>
    </w:rPr>
  </w:style>
  <w:style w:type="character" w:customStyle="1" w:styleId="af4">
    <w:name w:val="Другое_"/>
    <w:link w:val="af5"/>
    <w:uiPriority w:val="99"/>
    <w:locked/>
    <w:rsid w:val="00F207FE"/>
    <w:rPr>
      <w:shd w:val="clear" w:color="auto" w:fill="FFFFFF"/>
    </w:rPr>
  </w:style>
  <w:style w:type="paragraph" w:customStyle="1" w:styleId="af5">
    <w:name w:val="Другое"/>
    <w:basedOn w:val="a"/>
    <w:link w:val="af4"/>
    <w:uiPriority w:val="99"/>
    <w:rsid w:val="00F207FE"/>
    <w:pPr>
      <w:shd w:val="clear" w:color="auto" w:fill="FFFFFF"/>
      <w:spacing w:line="264" w:lineRule="auto"/>
    </w:pPr>
    <w:rPr>
      <w:shd w:val="clear" w:color="auto" w:fill="FFFFFF"/>
    </w:rPr>
  </w:style>
  <w:style w:type="paragraph" w:customStyle="1" w:styleId="ConsPlusNonformat">
    <w:name w:val="ConsPlusNonformat"/>
    <w:rsid w:val="006E70C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01">
    <w:name w:val="fontstyle01"/>
    <w:basedOn w:val="a0"/>
    <w:rsid w:val="007027A7"/>
    <w:rPr>
      <w:rFonts w:ascii="TimesNewRomanPS-BoldMT" w:hAnsi="TimesNewRomanPS-BoldMT" w:hint="default"/>
      <w:b/>
      <w:bCs/>
      <w:i w:val="0"/>
      <w:iCs w:val="0"/>
      <w:color w:val="1A1A1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6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repkovaNK\AppData\Roaming\Microsoft\&#1064;&#1072;&#1073;&#1083;&#1086;&#1085;&#1099;\&#1053;&#1086;&#1074;&#1099;&#1077;%20&#1075;&#1077;&#1088;&#1073;&#1086;&#1074;&#1099;&#1077;%20&#1073;&#1083;&#1072;&#1085;&#1082;&#1080;\&#1056;&#1072;&#1089;&#1087;&#1086;&#1088;&#1103;&#1078;&#1077;&#1085;&#1080;&#1077;%20&#1055;&#1088;&#1072;&#1074;&#1080;&#1090;&#1077;&#1083;&#1100;&#1089;&#1090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426563-83C2-41AC-B1A9-26E32BE69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Правительства</Template>
  <TotalTime>0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Черепкова Наталья Константина</dc:creator>
  <cp:lastModifiedBy>Тас-оол Оксана Всеволодовна</cp:lastModifiedBy>
  <cp:revision>2</cp:revision>
  <cp:lastPrinted>2025-03-24T07:55:00Z</cp:lastPrinted>
  <dcterms:created xsi:type="dcterms:W3CDTF">2025-03-24T07:55:00Z</dcterms:created>
  <dcterms:modified xsi:type="dcterms:W3CDTF">2025-03-24T07:55:00Z</dcterms:modified>
</cp:coreProperties>
</file>